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A57F3B" w:rsidRDefault="00A57F3B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8760B" w:rsidRPr="00A57F3B" w:rsidRDefault="00A57F3B" w:rsidP="00A57F3B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>Os tipos de solos</w:t>
      </w:r>
    </w:p>
    <w:p w:rsidR="0048760B" w:rsidRDefault="0048760B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8760B" w:rsidRDefault="0048760B" w:rsidP="0048760B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48760B">
        <w:rPr>
          <w:rFonts w:ascii="Verdana" w:hAnsi="Verdana" w:cs="Arial"/>
          <w:szCs w:val="24"/>
        </w:rPr>
        <w:t>Como é formado o humo?</w:t>
      </w:r>
    </w:p>
    <w:p w:rsidR="00A57F3B" w:rsidRDefault="00A57F3B" w:rsidP="00A57F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57F3B" w:rsidRDefault="00A57F3B" w:rsidP="00A57F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8760B" w:rsidRDefault="0048760B" w:rsidP="0048760B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8760B" w:rsidRDefault="0048760B" w:rsidP="0048760B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</w:t>
      </w:r>
      <w:r w:rsidRPr="0048760B">
        <w:rPr>
          <w:rFonts w:ascii="Verdana" w:hAnsi="Verdana" w:cs="Arial"/>
          <w:szCs w:val="24"/>
        </w:rPr>
        <w:t>omo as plantas extraem as substâncias do solo?</w:t>
      </w:r>
    </w:p>
    <w:p w:rsidR="0048760B" w:rsidRDefault="00A57F3B" w:rsidP="0048760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57F3B" w:rsidRDefault="00A57F3B" w:rsidP="0048760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57F3B" w:rsidRPr="0048760B" w:rsidRDefault="00A57F3B" w:rsidP="0048760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8760B" w:rsidRDefault="0048760B" w:rsidP="0048760B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</w:t>
      </w:r>
      <w:r w:rsidRPr="0048760B">
        <w:rPr>
          <w:rFonts w:ascii="Verdana" w:hAnsi="Verdana" w:cs="Arial"/>
          <w:szCs w:val="24"/>
        </w:rPr>
        <w:t xml:space="preserve"> que é solo fértil?</w:t>
      </w:r>
    </w:p>
    <w:p w:rsidR="0048760B" w:rsidRDefault="00A57F3B" w:rsidP="0048760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57F3B" w:rsidRDefault="00A57F3B" w:rsidP="0048760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57F3B" w:rsidRDefault="00A57F3B" w:rsidP="0048760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8760B" w:rsidRDefault="0048760B" w:rsidP="0048760B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48760B">
        <w:rPr>
          <w:rFonts w:ascii="Verdana" w:hAnsi="Verdana" w:cs="Arial"/>
          <w:szCs w:val="24"/>
        </w:rPr>
        <w:t>Qual a composição do solo?</w:t>
      </w:r>
    </w:p>
    <w:p w:rsidR="0048760B" w:rsidRDefault="00A57F3B" w:rsidP="0048760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57F3B" w:rsidRDefault="00A57F3B" w:rsidP="0048760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8760B" w:rsidRPr="0048760B" w:rsidRDefault="0048760B" w:rsidP="0048760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8760B" w:rsidRDefault="0048760B" w:rsidP="0048760B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48760B">
        <w:rPr>
          <w:rFonts w:ascii="Verdana" w:hAnsi="Verdana" w:cs="Arial"/>
          <w:szCs w:val="24"/>
        </w:rPr>
        <w:t>Qual a relação entre o tamanho de partícula do solo e a capacidade de retenção de água?</w:t>
      </w:r>
    </w:p>
    <w:p w:rsidR="0048760B" w:rsidRDefault="00A57F3B" w:rsidP="0048760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57F3B" w:rsidRDefault="00A57F3B" w:rsidP="0048760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8760B" w:rsidRPr="0048760B" w:rsidRDefault="0048760B" w:rsidP="0048760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8760B" w:rsidRDefault="0048760B" w:rsidP="0048760B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48760B">
        <w:rPr>
          <w:rFonts w:ascii="Verdana" w:hAnsi="Verdana" w:cs="Arial"/>
          <w:szCs w:val="24"/>
        </w:rPr>
        <w:t>Quais as utilidades da argila?</w:t>
      </w:r>
    </w:p>
    <w:p w:rsidR="00A57F3B" w:rsidRDefault="00A57F3B" w:rsidP="00A57F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A57F3B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663" w:rsidRDefault="00AE7663" w:rsidP="00FE55FB">
      <w:pPr>
        <w:spacing w:after="0" w:line="240" w:lineRule="auto"/>
      </w:pPr>
      <w:r>
        <w:separator/>
      </w:r>
    </w:p>
  </w:endnote>
  <w:endnote w:type="continuationSeparator" w:id="1">
    <w:p w:rsidR="00AE7663" w:rsidRDefault="00AE766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663" w:rsidRDefault="00AE7663" w:rsidP="00FE55FB">
      <w:pPr>
        <w:spacing w:after="0" w:line="240" w:lineRule="auto"/>
      </w:pPr>
      <w:r>
        <w:separator/>
      </w:r>
    </w:p>
  </w:footnote>
  <w:footnote w:type="continuationSeparator" w:id="1">
    <w:p w:rsidR="00AE7663" w:rsidRDefault="00AE766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8A33C0"/>
    <w:multiLevelType w:val="hybridMultilevel"/>
    <w:tmpl w:val="FC167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22"/>
  </w:num>
  <w:num w:numId="5">
    <w:abstractNumId w:val="9"/>
  </w:num>
  <w:num w:numId="6">
    <w:abstractNumId w:val="11"/>
  </w:num>
  <w:num w:numId="7">
    <w:abstractNumId w:val="1"/>
  </w:num>
  <w:num w:numId="8">
    <w:abstractNumId w:val="26"/>
  </w:num>
  <w:num w:numId="9">
    <w:abstractNumId w:val="19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21"/>
  </w:num>
  <w:num w:numId="17">
    <w:abstractNumId w:val="25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3"/>
  </w:num>
  <w:num w:numId="24">
    <w:abstractNumId w:val="18"/>
  </w:num>
  <w:num w:numId="25">
    <w:abstractNumId w:val="16"/>
  </w:num>
  <w:num w:numId="26">
    <w:abstractNumId w:val="24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8760B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68D2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7F3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E7663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10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2018-07-31T09:50:00Z</cp:lastPrinted>
  <dcterms:created xsi:type="dcterms:W3CDTF">2018-07-31T09:51:00Z</dcterms:created>
  <dcterms:modified xsi:type="dcterms:W3CDTF">2018-07-31T09:51:00Z</dcterms:modified>
</cp:coreProperties>
</file>