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B435F9" w:rsidRDefault="00B435F9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36A43" w:rsidRPr="00B435F9" w:rsidRDefault="00EA30B5" w:rsidP="00B435F9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bookmarkStart w:id="0" w:name="_GoBack"/>
      <w:bookmarkEnd w:id="0"/>
      <w:r w:rsidRPr="00B435F9">
        <w:rPr>
          <w:rFonts w:ascii="Verdana" w:hAnsi="Verdana" w:cs="Arial"/>
          <w:b/>
          <w:szCs w:val="24"/>
        </w:rPr>
        <w:t>O fluxo imigratório para as potências econômicas européias</w:t>
      </w:r>
    </w:p>
    <w:p w:rsidR="00EA30B5" w:rsidRDefault="00EA30B5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B435F9" w:rsidRDefault="00B435F9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EA30B5" w:rsidRPr="00B435F9" w:rsidRDefault="00EA30B5" w:rsidP="00EA30B5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Por que atualmente a Europa é um dos principais pólos de atração de imigração </w:t>
      </w:r>
      <w:r w:rsidRPr="00B435F9">
        <w:rPr>
          <w:rFonts w:ascii="Verdana" w:hAnsi="Verdana" w:cs="Arial"/>
          <w:szCs w:val="24"/>
        </w:rPr>
        <w:t>do planeta?</w:t>
      </w:r>
    </w:p>
    <w:p w:rsidR="00B435F9" w:rsidRPr="00B435F9" w:rsidRDefault="00B435F9" w:rsidP="00EA30B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B435F9">
        <w:rPr>
          <w:rFonts w:ascii="Verdana" w:hAnsi="Verdana" w:cs="Arial"/>
          <w:szCs w:val="24"/>
        </w:rPr>
        <w:t>R.</w:t>
      </w:r>
    </w:p>
    <w:p w:rsidR="00B435F9" w:rsidRDefault="00B435F9" w:rsidP="00EA30B5">
      <w:pPr>
        <w:pStyle w:val="PargrafodaLista"/>
        <w:spacing w:after="0" w:line="360" w:lineRule="auto"/>
        <w:rPr>
          <w:rFonts w:ascii="Verdana" w:hAnsi="Verdana" w:cs="Arial"/>
          <w:color w:val="4F81BD" w:themeColor="accent1"/>
          <w:szCs w:val="24"/>
        </w:rPr>
      </w:pPr>
    </w:p>
    <w:p w:rsidR="00B435F9" w:rsidRPr="00B435F9" w:rsidRDefault="00B435F9" w:rsidP="00EA30B5">
      <w:pPr>
        <w:pStyle w:val="PargrafodaLista"/>
        <w:spacing w:after="0" w:line="360" w:lineRule="auto"/>
        <w:rPr>
          <w:rFonts w:ascii="Verdana" w:hAnsi="Verdana" w:cs="Arial"/>
          <w:color w:val="4F81BD" w:themeColor="accent1"/>
          <w:szCs w:val="24"/>
        </w:rPr>
      </w:pPr>
    </w:p>
    <w:p w:rsidR="00EA30B5" w:rsidRDefault="00EA30B5" w:rsidP="00EA30B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A30B5" w:rsidRDefault="00EA30B5" w:rsidP="00EA30B5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o fim do socialismo, no início da década de 1990 gerou?</w:t>
      </w:r>
    </w:p>
    <w:p w:rsidR="00EA30B5" w:rsidRDefault="00B435F9" w:rsidP="00EA30B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435F9" w:rsidRDefault="00B435F9" w:rsidP="00EA30B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435F9" w:rsidRDefault="00B435F9" w:rsidP="00EA30B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435F9" w:rsidRDefault="00B435F9" w:rsidP="00EA30B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A30B5" w:rsidRDefault="00EA30B5" w:rsidP="00EA30B5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vive grande parte dos imigrantes na Europa?</w:t>
      </w:r>
    </w:p>
    <w:p w:rsidR="00EA30B5" w:rsidRDefault="00B435F9" w:rsidP="00EA30B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435F9" w:rsidRDefault="00B435F9" w:rsidP="00EA30B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435F9" w:rsidRDefault="00B435F9" w:rsidP="00EA30B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435F9" w:rsidRDefault="00B435F9" w:rsidP="00EA30B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A30B5" w:rsidRDefault="00EA30B5" w:rsidP="00EA30B5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Levada ao extremo, como essa aversão aos estrangeiros é denominada?</w:t>
      </w:r>
    </w:p>
    <w:p w:rsidR="00EA30B5" w:rsidRDefault="00B435F9" w:rsidP="00EA30B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435F9" w:rsidRDefault="00B435F9" w:rsidP="00EA30B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435F9" w:rsidRDefault="00B435F9" w:rsidP="00EA30B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435F9" w:rsidRDefault="00B435F9" w:rsidP="00EA30B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A30B5" w:rsidRDefault="00B435F9" w:rsidP="00EA30B5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No que refletem a intolerância e a discriminação em relação aos imigrantes?</w:t>
      </w:r>
    </w:p>
    <w:p w:rsidR="00B435F9" w:rsidRDefault="00B435F9" w:rsidP="00B435F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435F9" w:rsidRDefault="00B435F9" w:rsidP="00B435F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435F9" w:rsidRPr="00EA30B5" w:rsidRDefault="00B435F9" w:rsidP="00B435F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sectPr w:rsidR="00B435F9" w:rsidRPr="00EA30B5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FDB" w:rsidRDefault="00DB2FDB" w:rsidP="00FE55FB">
      <w:pPr>
        <w:spacing w:after="0" w:line="240" w:lineRule="auto"/>
      </w:pPr>
      <w:r>
        <w:separator/>
      </w:r>
    </w:p>
  </w:endnote>
  <w:endnote w:type="continuationSeparator" w:id="1">
    <w:p w:rsidR="00DB2FDB" w:rsidRDefault="00DB2FD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FDB" w:rsidRDefault="00DB2FDB" w:rsidP="00FE55FB">
      <w:pPr>
        <w:spacing w:after="0" w:line="240" w:lineRule="auto"/>
      </w:pPr>
      <w:r>
        <w:separator/>
      </w:r>
    </w:p>
  </w:footnote>
  <w:footnote w:type="continuationSeparator" w:id="1">
    <w:p w:rsidR="00DB2FDB" w:rsidRDefault="00DB2FD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376067"/>
    <w:multiLevelType w:val="hybridMultilevel"/>
    <w:tmpl w:val="ED08D6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21"/>
  </w:num>
  <w:num w:numId="5">
    <w:abstractNumId w:val="9"/>
  </w:num>
  <w:num w:numId="6">
    <w:abstractNumId w:val="11"/>
  </w:num>
  <w:num w:numId="7">
    <w:abstractNumId w:val="1"/>
  </w:num>
  <w:num w:numId="8">
    <w:abstractNumId w:val="24"/>
  </w:num>
  <w:num w:numId="9">
    <w:abstractNumId w:val="19"/>
  </w:num>
  <w:num w:numId="10">
    <w:abstractNumId w:val="14"/>
  </w:num>
  <w:num w:numId="11">
    <w:abstractNumId w:val="5"/>
  </w:num>
  <w:num w:numId="12">
    <w:abstractNumId w:val="12"/>
  </w:num>
  <w:num w:numId="13">
    <w:abstractNumId w:val="15"/>
  </w:num>
  <w:num w:numId="14">
    <w:abstractNumId w:val="7"/>
  </w:num>
  <w:num w:numId="15">
    <w:abstractNumId w:val="0"/>
  </w:num>
  <w:num w:numId="16">
    <w:abstractNumId w:val="20"/>
  </w:num>
  <w:num w:numId="17">
    <w:abstractNumId w:val="23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  <w:num w:numId="23">
    <w:abstractNumId w:val="22"/>
  </w:num>
  <w:num w:numId="24">
    <w:abstractNumId w:val="17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435F9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2A34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2FDB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30B5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4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2018-05-01T12:31:00Z</cp:lastPrinted>
  <dcterms:created xsi:type="dcterms:W3CDTF">2018-05-01T12:32:00Z</dcterms:created>
  <dcterms:modified xsi:type="dcterms:W3CDTF">2018-05-01T12:32:00Z</dcterms:modified>
</cp:coreProperties>
</file>