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AD03C1" w:rsidRDefault="00AD03C1" w:rsidP="00AD03C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AD03C1">
        <w:rPr>
          <w:rFonts w:ascii="Verdana" w:hAnsi="Verdana" w:cs="Arial"/>
          <w:b/>
          <w:szCs w:val="24"/>
        </w:rPr>
        <w:t>Coronelismo</w:t>
      </w:r>
    </w:p>
    <w:p w:rsidR="00AD03C1" w:rsidRDefault="00AD03C1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permitiu o surgimento do coronelismo?</w:t>
      </w: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tipo de sistema dá-se o nome de coronelismo?</w:t>
      </w: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o poder político dos coronéis?</w:t>
      </w: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as eleições funcionavam nessa fase?</w:t>
      </w: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03C1" w:rsidRDefault="00AD03C1" w:rsidP="00AD03C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importância do coronelismo era muito grande?</w:t>
      </w:r>
    </w:p>
    <w:p w:rsidR="00AD03C1" w:rsidRDefault="00AD03C1" w:rsidP="00AD03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D03C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81" w:rsidRDefault="00541781" w:rsidP="00FE55FB">
      <w:pPr>
        <w:spacing w:after="0" w:line="240" w:lineRule="auto"/>
      </w:pPr>
      <w:r>
        <w:separator/>
      </w:r>
    </w:p>
  </w:endnote>
  <w:endnote w:type="continuationSeparator" w:id="1">
    <w:p w:rsidR="00541781" w:rsidRDefault="0054178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81" w:rsidRDefault="00541781" w:rsidP="00FE55FB">
      <w:pPr>
        <w:spacing w:after="0" w:line="240" w:lineRule="auto"/>
      </w:pPr>
      <w:r>
        <w:separator/>
      </w:r>
    </w:p>
  </w:footnote>
  <w:footnote w:type="continuationSeparator" w:id="1">
    <w:p w:rsidR="00541781" w:rsidRDefault="0054178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2252A"/>
    <w:multiLevelType w:val="hybridMultilevel"/>
    <w:tmpl w:val="D97E55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780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781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03C1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2018-05-01T09:21:00Z</cp:lastPrinted>
  <dcterms:created xsi:type="dcterms:W3CDTF">2018-05-01T09:21:00Z</dcterms:created>
  <dcterms:modified xsi:type="dcterms:W3CDTF">2018-05-01T09:21:00Z</dcterms:modified>
</cp:coreProperties>
</file>