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77910" w:rsidRPr="00A77910" w:rsidRDefault="00A77910" w:rsidP="00A7791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Á</w:t>
      </w:r>
      <w:r w:rsidRPr="00A77910">
        <w:rPr>
          <w:rFonts w:ascii="Verdana" w:hAnsi="Verdana" w:cs="Arial"/>
          <w:b/>
          <w:szCs w:val="24"/>
        </w:rPr>
        <w:t>GUA</w:t>
      </w:r>
    </w:p>
    <w:p w:rsidR="00A77910" w:rsidRDefault="00A7791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natureza, a água passa por um ciclo. Nesse ciclo o que pode acontecer?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três fases em que a água pode ser encontrada?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chama a passagem da água em fase gasosa para líquida?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vaporização?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três tipos de vaporização que existem?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77910" w:rsidRDefault="00A77910" w:rsidP="00A77910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consiste a fusão?</w:t>
      </w:r>
    </w:p>
    <w:p w:rsidR="00A77910" w:rsidRDefault="00A77910" w:rsidP="00A7791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A7791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69" w:rsidRDefault="00862369" w:rsidP="00FE55FB">
      <w:pPr>
        <w:spacing w:after="0" w:line="240" w:lineRule="auto"/>
      </w:pPr>
      <w:r>
        <w:separator/>
      </w:r>
    </w:p>
  </w:endnote>
  <w:endnote w:type="continuationSeparator" w:id="1">
    <w:p w:rsidR="00862369" w:rsidRDefault="0086236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69" w:rsidRDefault="00862369" w:rsidP="00FE55FB">
      <w:pPr>
        <w:spacing w:after="0" w:line="240" w:lineRule="auto"/>
      </w:pPr>
      <w:r>
        <w:separator/>
      </w:r>
    </w:p>
  </w:footnote>
  <w:footnote w:type="continuationSeparator" w:id="1">
    <w:p w:rsidR="00862369" w:rsidRDefault="0086236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274F"/>
    <w:multiLevelType w:val="hybridMultilevel"/>
    <w:tmpl w:val="C1160D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5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9697B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369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77910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2018-05-25T19:55:00Z</cp:lastPrinted>
  <dcterms:created xsi:type="dcterms:W3CDTF">2018-05-25T19:55:00Z</dcterms:created>
  <dcterms:modified xsi:type="dcterms:W3CDTF">2018-05-25T19:55:00Z</dcterms:modified>
</cp:coreProperties>
</file>