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E65CD8" w:rsidRDefault="00E65CD8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743B64" w:rsidRPr="00E65CD8" w:rsidRDefault="00E65CD8" w:rsidP="00E65CD8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E65CD8">
        <w:rPr>
          <w:rFonts w:ascii="Verdana" w:hAnsi="Verdana" w:cs="Arial"/>
          <w:b/>
          <w:szCs w:val="24"/>
        </w:rPr>
        <w:t>Tecido epitelial</w:t>
      </w:r>
    </w:p>
    <w:p w:rsidR="00E65CD8" w:rsidRDefault="00E65CD8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E65CD8" w:rsidRDefault="00E65CD8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E65CD8" w:rsidRDefault="00E65CD8" w:rsidP="00E65CD8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são as principais funções relacionadas aos tecido epitelial?</w:t>
      </w:r>
    </w:p>
    <w:p w:rsidR="00E65CD8" w:rsidRDefault="00E65CD8" w:rsidP="00E65CD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65CD8" w:rsidRDefault="00E65CD8" w:rsidP="00E65CD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65CD8" w:rsidRDefault="00E65CD8" w:rsidP="00E65CD8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são as células desse tecido?</w:t>
      </w:r>
    </w:p>
    <w:p w:rsidR="00E65CD8" w:rsidRDefault="00E65CD8" w:rsidP="00E65CD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65CD8" w:rsidRDefault="00E65CD8" w:rsidP="00E65CD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65CD8" w:rsidRDefault="00E65CD8" w:rsidP="00E65CD8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outras estruturas relacionadas às células epiteliais?</w:t>
      </w:r>
    </w:p>
    <w:p w:rsidR="00E65CD8" w:rsidRDefault="00E65CD8" w:rsidP="00E65CD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65CD8" w:rsidRDefault="00E65CD8" w:rsidP="00E65CD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65CD8" w:rsidRDefault="00E65CD8" w:rsidP="00E65CD8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são os dois tipos básicos de tecido epitelial de revestimento?</w:t>
      </w:r>
    </w:p>
    <w:p w:rsidR="00E65CD8" w:rsidRDefault="00E65CD8" w:rsidP="00E65CD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65CD8" w:rsidRDefault="00E65CD8" w:rsidP="00E65CD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65CD8" w:rsidRDefault="00E65CD8" w:rsidP="00E65CD8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são os tecidos simples e estratificados?</w:t>
      </w:r>
    </w:p>
    <w:p w:rsidR="00E65CD8" w:rsidRDefault="00E65CD8" w:rsidP="00E65CD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65CD8" w:rsidRDefault="00E65CD8" w:rsidP="00E65CD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65CD8" w:rsidRDefault="00E65CD8" w:rsidP="00E65CD8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que é relacionado o tecido epitelial glandular?</w:t>
      </w:r>
    </w:p>
    <w:p w:rsidR="00E65CD8" w:rsidRDefault="00E65CD8" w:rsidP="00E65CD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65CD8" w:rsidRDefault="00E65CD8" w:rsidP="00E65CD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65CD8" w:rsidRDefault="00E65CD8" w:rsidP="00E65CD8">
      <w:pPr>
        <w:pStyle w:val="PargrafodaLista"/>
        <w:numPr>
          <w:ilvl w:val="0"/>
          <w:numId w:val="2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se organizam as células do tecido epitelial glandular?</w:t>
      </w:r>
    </w:p>
    <w:p w:rsidR="00E65CD8" w:rsidRDefault="00E65CD8" w:rsidP="00E65CD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  <w:bookmarkStart w:id="0" w:name="_GoBack"/>
      <w:bookmarkEnd w:id="0"/>
    </w:p>
    <w:sectPr w:rsidR="00E65CD8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BA0" w:rsidRDefault="008F3BA0" w:rsidP="00FE55FB">
      <w:pPr>
        <w:spacing w:after="0" w:line="240" w:lineRule="auto"/>
      </w:pPr>
      <w:r>
        <w:separator/>
      </w:r>
    </w:p>
  </w:endnote>
  <w:endnote w:type="continuationSeparator" w:id="0">
    <w:p w:rsidR="008F3BA0" w:rsidRDefault="008F3BA0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BA0" w:rsidRDefault="008F3BA0" w:rsidP="00FE55FB">
      <w:pPr>
        <w:spacing w:after="0" w:line="240" w:lineRule="auto"/>
      </w:pPr>
      <w:r>
        <w:separator/>
      </w:r>
    </w:p>
  </w:footnote>
  <w:footnote w:type="continuationSeparator" w:id="0">
    <w:p w:rsidR="008F3BA0" w:rsidRDefault="008F3BA0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87525"/>
    <w:multiLevelType w:val="hybridMultilevel"/>
    <w:tmpl w:val="ECCE19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20"/>
  </w:num>
  <w:num w:numId="5">
    <w:abstractNumId w:val="10"/>
  </w:num>
  <w:num w:numId="6">
    <w:abstractNumId w:val="12"/>
  </w:num>
  <w:num w:numId="7">
    <w:abstractNumId w:val="2"/>
  </w:num>
  <w:num w:numId="8">
    <w:abstractNumId w:val="23"/>
  </w:num>
  <w:num w:numId="9">
    <w:abstractNumId w:val="18"/>
  </w:num>
  <w:num w:numId="10">
    <w:abstractNumId w:val="15"/>
  </w:num>
  <w:num w:numId="11">
    <w:abstractNumId w:val="6"/>
  </w:num>
  <w:num w:numId="12">
    <w:abstractNumId w:val="13"/>
  </w:num>
  <w:num w:numId="13">
    <w:abstractNumId w:val="16"/>
  </w:num>
  <w:num w:numId="14">
    <w:abstractNumId w:val="8"/>
  </w:num>
  <w:num w:numId="15">
    <w:abstractNumId w:val="1"/>
  </w:num>
  <w:num w:numId="16">
    <w:abstractNumId w:val="19"/>
  </w:num>
  <w:num w:numId="17">
    <w:abstractNumId w:val="22"/>
  </w:num>
  <w:num w:numId="18">
    <w:abstractNumId w:val="5"/>
  </w:num>
  <w:num w:numId="19">
    <w:abstractNumId w:val="11"/>
  </w:num>
  <w:num w:numId="20">
    <w:abstractNumId w:val="3"/>
  </w:num>
  <w:num w:numId="21">
    <w:abstractNumId w:val="7"/>
  </w:num>
  <w:num w:numId="22">
    <w:abstractNumId w:val="4"/>
  </w:num>
  <w:num w:numId="23">
    <w:abstractNumId w:val="2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152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3BA0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5CD8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104B"/>
  <w15:docId w15:val="{241EBC1D-7669-40BE-832E-AA17AD4C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AC195-6BAF-4D0B-B979-8B5A30DAA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2018-03-21T10:30:00Z</cp:lastPrinted>
  <dcterms:created xsi:type="dcterms:W3CDTF">2018-03-21T10:30:00Z</dcterms:created>
  <dcterms:modified xsi:type="dcterms:W3CDTF">2018-03-21T10:30:00Z</dcterms:modified>
</cp:coreProperties>
</file>