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5FB8" w:rsidRPr="00C266D6" w:rsidRDefault="00C266D6" w:rsidP="008E5FB8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ESCOLA ____________</w:t>
      </w:r>
      <w:r w:rsidR="00E86F37" w:rsidRPr="00C266D6">
        <w:rPr>
          <w:rFonts w:ascii="Verdana" w:hAnsi="Verdana" w:cs="Arial"/>
          <w:szCs w:val="24"/>
        </w:rPr>
        <w:t>____________________________DATA:_____/_____/_____</w:t>
      </w:r>
    </w:p>
    <w:p w:rsidR="00A27109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C266D6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C266D6">
        <w:rPr>
          <w:rFonts w:ascii="Verdana" w:hAnsi="Verdana" w:cs="Arial"/>
          <w:szCs w:val="24"/>
        </w:rPr>
        <w:t>_______________________</w:t>
      </w:r>
    </w:p>
    <w:p w:rsidR="00C266D6" w:rsidRDefault="00C266D6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FC11FF" w:rsidRDefault="00FC11FF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743B64" w:rsidRPr="00FC11FF" w:rsidRDefault="00FC11FF" w:rsidP="00FC11FF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FC11FF">
        <w:rPr>
          <w:rFonts w:ascii="Verdana" w:hAnsi="Verdana" w:cs="Arial"/>
          <w:b/>
          <w:szCs w:val="24"/>
        </w:rPr>
        <w:t>Intestino delgado</w:t>
      </w:r>
    </w:p>
    <w:p w:rsidR="00FC11FF" w:rsidRDefault="00FC11FF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FC11FF" w:rsidRDefault="00FC11FF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FC11FF" w:rsidRDefault="00FC11FF" w:rsidP="00FC11FF">
      <w:pPr>
        <w:pStyle w:val="PargrafodaLista"/>
        <w:numPr>
          <w:ilvl w:val="0"/>
          <w:numId w:val="24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Onde se localiza o intestino delgado?</w:t>
      </w:r>
    </w:p>
    <w:p w:rsidR="00FC11FF" w:rsidRDefault="00FC11FF" w:rsidP="00FC11FF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FC11FF" w:rsidRDefault="00FC11FF" w:rsidP="00FC11FF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FC11FF" w:rsidRDefault="00FC11FF" w:rsidP="00FC11FF">
      <w:pPr>
        <w:pStyle w:val="PargrafodaLista"/>
        <w:numPr>
          <w:ilvl w:val="0"/>
          <w:numId w:val="24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há na parede do duodeno?</w:t>
      </w:r>
    </w:p>
    <w:p w:rsidR="00FC11FF" w:rsidRDefault="009934E8" w:rsidP="00FC11FF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9934E8" w:rsidRDefault="009934E8" w:rsidP="00FC11FF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FC11FF" w:rsidRDefault="00FC11FF" w:rsidP="00FC11FF">
      <w:pPr>
        <w:pStyle w:val="PargrafodaLista"/>
        <w:numPr>
          <w:ilvl w:val="0"/>
          <w:numId w:val="24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é a bile?</w:t>
      </w:r>
    </w:p>
    <w:p w:rsidR="00FC11FF" w:rsidRDefault="009934E8" w:rsidP="00FC11FF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9934E8" w:rsidRDefault="009934E8" w:rsidP="00FC11FF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FC11FF" w:rsidRDefault="00FC11FF" w:rsidP="00FC11FF">
      <w:pPr>
        <w:pStyle w:val="PargrafodaLista"/>
        <w:numPr>
          <w:ilvl w:val="0"/>
          <w:numId w:val="24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Qual a função do pâncreas?</w:t>
      </w:r>
    </w:p>
    <w:p w:rsidR="00FC11FF" w:rsidRDefault="009934E8" w:rsidP="00FC11FF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9934E8" w:rsidRDefault="009934E8" w:rsidP="00FC11FF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FC11FF" w:rsidRDefault="00FC11FF" w:rsidP="00FC11FF">
      <w:pPr>
        <w:pStyle w:val="PargrafodaLista"/>
        <w:numPr>
          <w:ilvl w:val="0"/>
          <w:numId w:val="24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Quais as principais enzimas do suco pancreático?</w:t>
      </w:r>
    </w:p>
    <w:p w:rsidR="00FC11FF" w:rsidRDefault="009934E8" w:rsidP="00FC11FF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9934E8" w:rsidRDefault="009934E8" w:rsidP="00FC11FF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FC11FF" w:rsidRDefault="00FC11FF" w:rsidP="00FC11FF">
      <w:pPr>
        <w:pStyle w:val="PargrafodaLista"/>
        <w:numPr>
          <w:ilvl w:val="0"/>
          <w:numId w:val="24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as células do intestino delgado produz?</w:t>
      </w:r>
    </w:p>
    <w:p w:rsidR="00FC11FF" w:rsidRDefault="009934E8" w:rsidP="00FC11FF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9934E8" w:rsidRDefault="009934E8" w:rsidP="00FC11FF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FC11FF" w:rsidRDefault="00FC11FF" w:rsidP="00FC11FF">
      <w:pPr>
        <w:pStyle w:val="PargrafodaLista"/>
        <w:numPr>
          <w:ilvl w:val="0"/>
          <w:numId w:val="24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Quais são as enzimas principais presentes no suco entérico?</w:t>
      </w:r>
    </w:p>
    <w:p w:rsidR="00FC11FF" w:rsidRDefault="009934E8" w:rsidP="00FC11FF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9934E8" w:rsidRDefault="009934E8" w:rsidP="00FC11FF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FC11FF" w:rsidRDefault="00FC11FF" w:rsidP="00FC11FF">
      <w:pPr>
        <w:pStyle w:val="PargrafodaLista"/>
        <w:numPr>
          <w:ilvl w:val="0"/>
          <w:numId w:val="24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é o quilo, que se forma no intestino delgado?</w:t>
      </w:r>
    </w:p>
    <w:p w:rsidR="009934E8" w:rsidRDefault="009934E8" w:rsidP="009934E8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R. </w:t>
      </w:r>
      <w:bookmarkStart w:id="0" w:name="_GoBack"/>
      <w:bookmarkEnd w:id="0"/>
    </w:p>
    <w:sectPr w:rsidR="009934E8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72D4" w:rsidRDefault="00B372D4" w:rsidP="00FE55FB">
      <w:pPr>
        <w:spacing w:after="0" w:line="240" w:lineRule="auto"/>
      </w:pPr>
      <w:r>
        <w:separator/>
      </w:r>
    </w:p>
  </w:endnote>
  <w:endnote w:type="continuationSeparator" w:id="0">
    <w:p w:rsidR="00B372D4" w:rsidRDefault="00B372D4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72D4" w:rsidRDefault="00B372D4" w:rsidP="00FE55FB">
      <w:pPr>
        <w:spacing w:after="0" w:line="240" w:lineRule="auto"/>
      </w:pPr>
      <w:r>
        <w:separator/>
      </w:r>
    </w:p>
  </w:footnote>
  <w:footnote w:type="continuationSeparator" w:id="0">
    <w:p w:rsidR="00B372D4" w:rsidRDefault="00B372D4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B5C95"/>
    <w:multiLevelType w:val="hybridMultilevel"/>
    <w:tmpl w:val="C60EB0D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7"/>
  </w:num>
  <w:num w:numId="3">
    <w:abstractNumId w:val="14"/>
  </w:num>
  <w:num w:numId="4">
    <w:abstractNumId w:val="20"/>
  </w:num>
  <w:num w:numId="5">
    <w:abstractNumId w:val="10"/>
  </w:num>
  <w:num w:numId="6">
    <w:abstractNumId w:val="12"/>
  </w:num>
  <w:num w:numId="7">
    <w:abstractNumId w:val="1"/>
  </w:num>
  <w:num w:numId="8">
    <w:abstractNumId w:val="23"/>
  </w:num>
  <w:num w:numId="9">
    <w:abstractNumId w:val="18"/>
  </w:num>
  <w:num w:numId="10">
    <w:abstractNumId w:val="15"/>
  </w:num>
  <w:num w:numId="11">
    <w:abstractNumId w:val="6"/>
  </w:num>
  <w:num w:numId="12">
    <w:abstractNumId w:val="13"/>
  </w:num>
  <w:num w:numId="13">
    <w:abstractNumId w:val="16"/>
  </w:num>
  <w:num w:numId="14">
    <w:abstractNumId w:val="8"/>
  </w:num>
  <w:num w:numId="15">
    <w:abstractNumId w:val="0"/>
  </w:num>
  <w:num w:numId="16">
    <w:abstractNumId w:val="19"/>
  </w:num>
  <w:num w:numId="17">
    <w:abstractNumId w:val="22"/>
  </w:num>
  <w:num w:numId="18">
    <w:abstractNumId w:val="4"/>
  </w:num>
  <w:num w:numId="19">
    <w:abstractNumId w:val="11"/>
  </w:num>
  <w:num w:numId="20">
    <w:abstractNumId w:val="2"/>
  </w:num>
  <w:num w:numId="21">
    <w:abstractNumId w:val="7"/>
  </w:num>
  <w:num w:numId="22">
    <w:abstractNumId w:val="3"/>
  </w:num>
  <w:num w:numId="23">
    <w:abstractNumId w:val="21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3B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152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272F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3245"/>
    <w:rsid w:val="00203ADD"/>
    <w:rsid w:val="00203C98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8362A"/>
    <w:rsid w:val="00391D6E"/>
    <w:rsid w:val="00393EDF"/>
    <w:rsid w:val="00397517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31CE"/>
    <w:rsid w:val="004D1E5A"/>
    <w:rsid w:val="004D474E"/>
    <w:rsid w:val="004D7EF0"/>
    <w:rsid w:val="004E0955"/>
    <w:rsid w:val="004E2811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2DC8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27223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69AB"/>
    <w:rsid w:val="006F73A5"/>
    <w:rsid w:val="0071036C"/>
    <w:rsid w:val="00711F24"/>
    <w:rsid w:val="0071755D"/>
    <w:rsid w:val="00717EBD"/>
    <w:rsid w:val="00722268"/>
    <w:rsid w:val="00733799"/>
    <w:rsid w:val="00733EA2"/>
    <w:rsid w:val="00743B64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2D2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083B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1BBF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34E8"/>
    <w:rsid w:val="009978BA"/>
    <w:rsid w:val="009A051D"/>
    <w:rsid w:val="009A2961"/>
    <w:rsid w:val="009A40B5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372D4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09C2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B7100"/>
    <w:rsid w:val="00CC1D38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C2F3B"/>
    <w:rsid w:val="00DD1107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9700A"/>
    <w:rsid w:val="00FA136F"/>
    <w:rsid w:val="00FA7B56"/>
    <w:rsid w:val="00FB30FA"/>
    <w:rsid w:val="00FB5363"/>
    <w:rsid w:val="00FB63E0"/>
    <w:rsid w:val="00FC11FF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EA27D"/>
  <w15:docId w15:val="{241EBC1D-7669-40BE-832E-AA17AD4CA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9948AF-1437-405F-BE1F-DCE2862A6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0</TotalTime>
  <Pages>1</Pages>
  <Words>90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</dc:creator>
  <cp:lastModifiedBy>Cami</cp:lastModifiedBy>
  <cp:revision>2</cp:revision>
  <cp:lastPrinted>2018-03-24T02:07:00Z</cp:lastPrinted>
  <dcterms:created xsi:type="dcterms:W3CDTF">2018-03-24T02:08:00Z</dcterms:created>
  <dcterms:modified xsi:type="dcterms:W3CDTF">2018-03-24T02:08:00Z</dcterms:modified>
</cp:coreProperties>
</file>