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E30C62" w:rsidRDefault="00E30C62" w:rsidP="00E30C6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30C62">
        <w:rPr>
          <w:rFonts w:ascii="Verdana" w:hAnsi="Verdana" w:cs="Arial"/>
          <w:b/>
          <w:szCs w:val="24"/>
        </w:rPr>
        <w:t>Rede urbana</w:t>
      </w:r>
    </w:p>
    <w:p w:rsidR="00E30C62" w:rsidRDefault="00E30C6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uma rede urbana?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0C62" w:rsidRP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essas redes se estruturaram a princípio?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aconteceu quando o processo de urbanização foi se difundido pelo mundo?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 fluxos que circulam entre as cidades tem relação direta com o desenvolvimento econômico do país?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podemos encontrar as redes mais amplas e mais dinâmicas?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podemos encontrar redes urbanas, porém menos expressivas?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30C62" w:rsidRDefault="00E30C62" w:rsidP="00E30C6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rede urbana nos países subdesenvolvidos?</w:t>
      </w:r>
    </w:p>
    <w:p w:rsidR="00E30C62" w:rsidRDefault="00E30C62" w:rsidP="00E30C6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30C6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38" w:rsidRDefault="00755E38" w:rsidP="00FE55FB">
      <w:pPr>
        <w:spacing w:after="0" w:line="240" w:lineRule="auto"/>
      </w:pPr>
      <w:r>
        <w:separator/>
      </w:r>
    </w:p>
  </w:endnote>
  <w:endnote w:type="continuationSeparator" w:id="1">
    <w:p w:rsidR="00755E38" w:rsidRDefault="00755E3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38" w:rsidRDefault="00755E38" w:rsidP="00FE55FB">
      <w:pPr>
        <w:spacing w:after="0" w:line="240" w:lineRule="auto"/>
      </w:pPr>
      <w:r>
        <w:separator/>
      </w:r>
    </w:p>
  </w:footnote>
  <w:footnote w:type="continuationSeparator" w:id="1">
    <w:p w:rsidR="00755E38" w:rsidRDefault="00755E3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79C3"/>
    <w:multiLevelType w:val="hybridMultilevel"/>
    <w:tmpl w:val="863658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3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55E38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2A49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0C62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2018-02-01T10:20:00Z</cp:lastPrinted>
  <dcterms:created xsi:type="dcterms:W3CDTF">2018-02-01T10:03:00Z</dcterms:created>
  <dcterms:modified xsi:type="dcterms:W3CDTF">2018-02-01T10:21:00Z</dcterms:modified>
</cp:coreProperties>
</file>