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C266D6" w:rsidRDefault="00C266D6" w:rsidP="008E5FB8">
      <w:pPr>
        <w:spacing w:after="0" w:line="48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ESCOLA ____________</w:t>
      </w:r>
      <w:r w:rsidR="00E86F37" w:rsidRPr="00C266D6">
        <w:rPr>
          <w:rFonts w:ascii="Verdana" w:hAnsi="Verdana" w:cs="Arial"/>
          <w:szCs w:val="24"/>
        </w:rPr>
        <w:t>____________________________DATA:_____/_____/_____</w:t>
      </w:r>
    </w:p>
    <w:p w:rsidR="00A27109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C266D6">
        <w:rPr>
          <w:rFonts w:ascii="Verdana" w:hAnsi="Verdana" w:cs="Arial"/>
          <w:szCs w:val="24"/>
        </w:rPr>
        <w:t>PROF:______________________________________________TURMA:___________NOME:________________________________________</w:t>
      </w:r>
      <w:r w:rsidR="00453DF6" w:rsidRPr="00C266D6">
        <w:rPr>
          <w:rFonts w:ascii="Verdana" w:hAnsi="Verdana" w:cs="Arial"/>
          <w:szCs w:val="24"/>
        </w:rPr>
        <w:t>_______________________</w:t>
      </w:r>
    </w:p>
    <w:p w:rsidR="00C266D6" w:rsidRDefault="00C266D6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1268E3" w:rsidRDefault="001268E3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C266D6" w:rsidRPr="001268E3" w:rsidRDefault="001268E3" w:rsidP="001268E3">
      <w:pPr>
        <w:spacing w:after="0" w:line="360" w:lineRule="auto"/>
        <w:jc w:val="center"/>
        <w:rPr>
          <w:rFonts w:ascii="Verdana" w:hAnsi="Verdana" w:cs="Arial"/>
          <w:b/>
          <w:szCs w:val="24"/>
        </w:rPr>
      </w:pPr>
      <w:r w:rsidRPr="001268E3">
        <w:rPr>
          <w:rFonts w:ascii="Verdana" w:hAnsi="Verdana" w:cs="Arial"/>
          <w:b/>
          <w:szCs w:val="24"/>
        </w:rPr>
        <w:t>Lesões nos músculos e nos tendões</w:t>
      </w:r>
    </w:p>
    <w:p w:rsidR="001268E3" w:rsidRDefault="001268E3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1268E3" w:rsidRDefault="001268E3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1268E3" w:rsidRDefault="001268E3" w:rsidP="001268E3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Quando ocorre o estiramento ou a distenção muscular?</w:t>
      </w:r>
    </w:p>
    <w:p w:rsidR="001268E3" w:rsidRDefault="001268E3" w:rsidP="001268E3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1268E3" w:rsidRDefault="001268E3" w:rsidP="001268E3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1268E3" w:rsidRDefault="001268E3" w:rsidP="001268E3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O que acontece no caso da distenção?</w:t>
      </w:r>
    </w:p>
    <w:p w:rsidR="001268E3" w:rsidRDefault="001268E3" w:rsidP="001268E3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1268E3" w:rsidRDefault="001268E3" w:rsidP="001268E3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1268E3" w:rsidRDefault="001268E3" w:rsidP="001268E3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O que essas lesões causam?</w:t>
      </w:r>
    </w:p>
    <w:p w:rsidR="001268E3" w:rsidRDefault="001268E3" w:rsidP="001268E3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1268E3" w:rsidRDefault="001268E3" w:rsidP="001268E3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1268E3" w:rsidRDefault="001268E3" w:rsidP="001268E3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Qual tratamento indicado para esse tipo de lesões?</w:t>
      </w:r>
    </w:p>
    <w:p w:rsidR="001268E3" w:rsidRDefault="001268E3" w:rsidP="001268E3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1268E3" w:rsidRDefault="001268E3" w:rsidP="001268E3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1268E3" w:rsidRDefault="001268E3" w:rsidP="001268E3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O que é a tendinite?</w:t>
      </w:r>
    </w:p>
    <w:p w:rsidR="001268E3" w:rsidRDefault="001268E3" w:rsidP="001268E3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1268E3" w:rsidRDefault="001268E3" w:rsidP="001268E3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1268E3" w:rsidRDefault="001268E3" w:rsidP="001268E3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O que a tendinite causa?</w:t>
      </w:r>
    </w:p>
    <w:p w:rsidR="001268E3" w:rsidRDefault="001268E3" w:rsidP="001268E3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1268E3" w:rsidRDefault="001268E3" w:rsidP="001268E3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1268E3" w:rsidRDefault="001268E3" w:rsidP="001268E3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Como prevenir lesões?</w:t>
      </w:r>
    </w:p>
    <w:p w:rsidR="001268E3" w:rsidRDefault="001268E3" w:rsidP="001268E3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 xml:space="preserve">R. </w:t>
      </w:r>
    </w:p>
    <w:sectPr w:rsidR="001268E3" w:rsidSect="00521388">
      <w:footerReference w:type="default" r:id="rId8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7517" w:rsidRDefault="001A7517" w:rsidP="00FE55FB">
      <w:pPr>
        <w:spacing w:after="0" w:line="240" w:lineRule="auto"/>
      </w:pPr>
      <w:r>
        <w:separator/>
      </w:r>
    </w:p>
  </w:endnote>
  <w:endnote w:type="continuationSeparator" w:id="1">
    <w:p w:rsidR="001A7517" w:rsidRDefault="001A7517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7517" w:rsidRDefault="001A7517" w:rsidP="00FE55FB">
      <w:pPr>
        <w:spacing w:after="0" w:line="240" w:lineRule="auto"/>
      </w:pPr>
      <w:r>
        <w:separator/>
      </w:r>
    </w:p>
  </w:footnote>
  <w:footnote w:type="continuationSeparator" w:id="1">
    <w:p w:rsidR="001A7517" w:rsidRDefault="001A7517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3F43E5"/>
    <w:multiLevelType w:val="hybridMultilevel"/>
    <w:tmpl w:val="6C324F9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10"/>
  </w:num>
  <w:num w:numId="4">
    <w:abstractNumId w:val="16"/>
  </w:num>
  <w:num w:numId="5">
    <w:abstractNumId w:val="7"/>
  </w:num>
  <w:num w:numId="6">
    <w:abstractNumId w:val="8"/>
  </w:num>
  <w:num w:numId="7">
    <w:abstractNumId w:val="1"/>
  </w:num>
  <w:num w:numId="8">
    <w:abstractNumId w:val="18"/>
  </w:num>
  <w:num w:numId="9">
    <w:abstractNumId w:val="14"/>
  </w:num>
  <w:num w:numId="10">
    <w:abstractNumId w:val="11"/>
  </w:num>
  <w:num w:numId="11">
    <w:abstractNumId w:val="4"/>
  </w:num>
  <w:num w:numId="12">
    <w:abstractNumId w:val="9"/>
  </w:num>
  <w:num w:numId="13">
    <w:abstractNumId w:val="12"/>
  </w:num>
  <w:num w:numId="14">
    <w:abstractNumId w:val="5"/>
  </w:num>
  <w:num w:numId="15">
    <w:abstractNumId w:val="0"/>
  </w:num>
  <w:num w:numId="16">
    <w:abstractNumId w:val="15"/>
  </w:num>
  <w:num w:numId="17">
    <w:abstractNumId w:val="17"/>
  </w:num>
  <w:num w:numId="18">
    <w:abstractNumId w:val="3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7517"/>
    <w:rsid w:val="00004C8C"/>
    <w:rsid w:val="000051D2"/>
    <w:rsid w:val="00005B81"/>
    <w:rsid w:val="00014319"/>
    <w:rsid w:val="00017A97"/>
    <w:rsid w:val="00022D77"/>
    <w:rsid w:val="00042B9B"/>
    <w:rsid w:val="000430DA"/>
    <w:rsid w:val="00045C38"/>
    <w:rsid w:val="0004695F"/>
    <w:rsid w:val="000514EC"/>
    <w:rsid w:val="00051C7F"/>
    <w:rsid w:val="00053EB8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F04B1"/>
    <w:rsid w:val="000F0738"/>
    <w:rsid w:val="0010151C"/>
    <w:rsid w:val="00102518"/>
    <w:rsid w:val="00113B7A"/>
    <w:rsid w:val="0011497B"/>
    <w:rsid w:val="00120BA5"/>
    <w:rsid w:val="00124DF8"/>
    <w:rsid w:val="001265A1"/>
    <w:rsid w:val="001268E3"/>
    <w:rsid w:val="00130A3D"/>
    <w:rsid w:val="00130C14"/>
    <w:rsid w:val="00131777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A7517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203245"/>
    <w:rsid w:val="00203ADD"/>
    <w:rsid w:val="00203C98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2C6"/>
    <w:rsid w:val="003023D5"/>
    <w:rsid w:val="00305C92"/>
    <w:rsid w:val="00323747"/>
    <w:rsid w:val="00326441"/>
    <w:rsid w:val="0032670C"/>
    <w:rsid w:val="0033037D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2B1C"/>
    <w:rsid w:val="00391D6E"/>
    <w:rsid w:val="00393EDF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345E"/>
    <w:rsid w:val="00453DF6"/>
    <w:rsid w:val="00461921"/>
    <w:rsid w:val="00463B0B"/>
    <w:rsid w:val="0046636F"/>
    <w:rsid w:val="004668FC"/>
    <w:rsid w:val="004742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FC1"/>
    <w:rsid w:val="004B0E0E"/>
    <w:rsid w:val="004C31CE"/>
    <w:rsid w:val="004D1E5A"/>
    <w:rsid w:val="004D474E"/>
    <w:rsid w:val="004D7EF0"/>
    <w:rsid w:val="004E0955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C02B7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5EFC"/>
    <w:rsid w:val="005F7A7E"/>
    <w:rsid w:val="00614DBB"/>
    <w:rsid w:val="00615EC2"/>
    <w:rsid w:val="006164F6"/>
    <w:rsid w:val="00621BA5"/>
    <w:rsid w:val="006246F5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70B0"/>
    <w:rsid w:val="006E7CCB"/>
    <w:rsid w:val="006F0896"/>
    <w:rsid w:val="006F73A5"/>
    <w:rsid w:val="0071036C"/>
    <w:rsid w:val="00711F24"/>
    <w:rsid w:val="00717EBD"/>
    <w:rsid w:val="00722268"/>
    <w:rsid w:val="00733799"/>
    <w:rsid w:val="00733EA2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332E"/>
    <w:rsid w:val="0082334A"/>
    <w:rsid w:val="00824764"/>
    <w:rsid w:val="00826437"/>
    <w:rsid w:val="0082778A"/>
    <w:rsid w:val="0083170E"/>
    <w:rsid w:val="00832676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9050A9"/>
    <w:rsid w:val="009065D3"/>
    <w:rsid w:val="0091200B"/>
    <w:rsid w:val="00913F4B"/>
    <w:rsid w:val="009242A9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980"/>
    <w:rsid w:val="009B4C7F"/>
    <w:rsid w:val="009B7A9B"/>
    <w:rsid w:val="009C237A"/>
    <w:rsid w:val="009C5E3F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D749B"/>
    <w:rsid w:val="00BE122F"/>
    <w:rsid w:val="00BE7F87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C1D38"/>
    <w:rsid w:val="00CC6C9D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31070"/>
    <w:rsid w:val="00D31DDF"/>
    <w:rsid w:val="00D339DC"/>
    <w:rsid w:val="00D343D2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4E3"/>
    <w:rsid w:val="00EE2EE6"/>
    <w:rsid w:val="00EE4DDC"/>
    <w:rsid w:val="00EE6858"/>
    <w:rsid w:val="00EF48F8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60C3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etbook\Downloads\Acessaber1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7BFD61-A23D-4DA4-8746-EB9A4A173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Acessaber1</Template>
  <TotalTime>7</TotalTime>
  <Pages>1</Pages>
  <Words>79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1</cp:revision>
  <cp:lastPrinted>2018-02-01T13:51:00Z</cp:lastPrinted>
  <dcterms:created xsi:type="dcterms:W3CDTF">2018-02-01T13:44:00Z</dcterms:created>
  <dcterms:modified xsi:type="dcterms:W3CDTF">2018-02-01T13:51:00Z</dcterms:modified>
</cp:coreProperties>
</file>