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0449AC" w:rsidRDefault="000449AC" w:rsidP="000449A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449AC">
        <w:rPr>
          <w:rFonts w:ascii="Verdana" w:hAnsi="Verdana" w:cs="Arial"/>
          <w:b/>
          <w:szCs w:val="24"/>
        </w:rPr>
        <w:t>A produção orgânica</w:t>
      </w:r>
    </w:p>
    <w:p w:rsidR="000449AC" w:rsidRDefault="000449A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0449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é praticada a agropecuária orgânica?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0449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Brasil se destaca na produção mundial de orgânicos?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0449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principais países que o Brasil exporta orgânicos?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0449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falta para a maior adesão desses produtos no mercado interno?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0449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uma propriedade precisa para que possa cultivar produtos orgânicos?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0449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agropecuária orgânica garante além da sustentabilidade ambiental?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449AC" w:rsidRDefault="000449AC" w:rsidP="000449A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Selo Brasileiro de Avaliação da Conformidade Orgânica (Sisorg)?</w:t>
      </w:r>
    </w:p>
    <w:p w:rsidR="000449AC" w:rsidRDefault="000449AC" w:rsidP="000449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449A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C4" w:rsidRDefault="003A17C4" w:rsidP="00FE55FB">
      <w:pPr>
        <w:spacing w:after="0" w:line="240" w:lineRule="auto"/>
      </w:pPr>
      <w:r>
        <w:separator/>
      </w:r>
    </w:p>
  </w:endnote>
  <w:endnote w:type="continuationSeparator" w:id="1">
    <w:p w:rsidR="003A17C4" w:rsidRDefault="003A17C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C4" w:rsidRDefault="003A17C4" w:rsidP="00FE55FB">
      <w:pPr>
        <w:spacing w:after="0" w:line="240" w:lineRule="auto"/>
      </w:pPr>
      <w:r>
        <w:separator/>
      </w:r>
    </w:p>
  </w:footnote>
  <w:footnote w:type="continuationSeparator" w:id="1">
    <w:p w:rsidR="003A17C4" w:rsidRDefault="003A17C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457"/>
    <w:multiLevelType w:val="hybridMultilevel"/>
    <w:tmpl w:val="2AFC87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C4"/>
    <w:rsid w:val="00004C8C"/>
    <w:rsid w:val="000051D2"/>
    <w:rsid w:val="00005B81"/>
    <w:rsid w:val="00014319"/>
    <w:rsid w:val="00017A97"/>
    <w:rsid w:val="00022D77"/>
    <w:rsid w:val="00042B9B"/>
    <w:rsid w:val="000430DA"/>
    <w:rsid w:val="000449AC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AFC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17C4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2018-02-01T11:23:00Z</cp:lastPrinted>
  <dcterms:created xsi:type="dcterms:W3CDTF">2018-02-01T11:11:00Z</dcterms:created>
  <dcterms:modified xsi:type="dcterms:W3CDTF">2018-02-01T11:23:00Z</dcterms:modified>
</cp:coreProperties>
</file>