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81AE4" w:rsidRDefault="00D81AE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06B6E" w:rsidRPr="00D81AE4" w:rsidRDefault="00192604" w:rsidP="00D81AE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81AE4">
        <w:rPr>
          <w:rFonts w:ascii="Verdana" w:hAnsi="Verdana" w:cs="Arial"/>
          <w:b/>
          <w:szCs w:val="24"/>
        </w:rPr>
        <w:t>Os metais e suas propriedades</w:t>
      </w:r>
    </w:p>
    <w:p w:rsidR="00192604" w:rsidRDefault="0019260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81AE4" w:rsidRDefault="00D81AE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92604" w:rsidRDefault="00192604" w:rsidP="00192604">
      <w:pPr>
        <w:pStyle w:val="PargrafodaLista"/>
        <w:numPr>
          <w:ilvl w:val="0"/>
          <w:numId w:val="2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as propriedades dos metais?</w:t>
      </w:r>
    </w:p>
    <w:p w:rsidR="00192604" w:rsidRDefault="00D81AE4" w:rsidP="0019260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1AE4" w:rsidRDefault="00D81AE4" w:rsidP="0019260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92604" w:rsidRDefault="00192604" w:rsidP="00192604">
      <w:pPr>
        <w:pStyle w:val="PargrafodaLista"/>
        <w:numPr>
          <w:ilvl w:val="0"/>
          <w:numId w:val="2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maleabilidade?</w:t>
      </w:r>
    </w:p>
    <w:p w:rsidR="00192604" w:rsidRDefault="00D81AE4" w:rsidP="0019260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1AE4" w:rsidRDefault="00D81AE4" w:rsidP="0019260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92604" w:rsidRDefault="00192604" w:rsidP="00192604">
      <w:pPr>
        <w:pStyle w:val="PargrafodaLista"/>
        <w:numPr>
          <w:ilvl w:val="0"/>
          <w:numId w:val="2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 a ductilidade, no que os metais podem ser transformados?</w:t>
      </w:r>
    </w:p>
    <w:p w:rsidR="00192604" w:rsidRDefault="00D81AE4" w:rsidP="0019260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1AE4" w:rsidRDefault="00D81AE4" w:rsidP="0019260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92604" w:rsidRDefault="00192604" w:rsidP="00192604">
      <w:pPr>
        <w:pStyle w:val="PargrafodaLista"/>
        <w:numPr>
          <w:ilvl w:val="0"/>
          <w:numId w:val="2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acontece com os metais na condutibilidade elétrica?</w:t>
      </w:r>
    </w:p>
    <w:p w:rsidR="00192604" w:rsidRDefault="00D81AE4" w:rsidP="0019260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1AE4" w:rsidRDefault="00D81AE4" w:rsidP="0019260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92604" w:rsidRDefault="00192604" w:rsidP="00192604">
      <w:pPr>
        <w:pStyle w:val="PargrafodaLista"/>
        <w:numPr>
          <w:ilvl w:val="0"/>
          <w:numId w:val="2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Um metal puro é constituído do que?</w:t>
      </w:r>
    </w:p>
    <w:p w:rsidR="00D81AE4" w:rsidRDefault="00D81AE4" w:rsidP="00D81AE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1AE4" w:rsidRDefault="00D81AE4" w:rsidP="00D81AE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81AE4" w:rsidRDefault="00D81AE4" w:rsidP="00D81AE4">
      <w:pPr>
        <w:pStyle w:val="PargrafodaLista"/>
        <w:numPr>
          <w:ilvl w:val="0"/>
          <w:numId w:val="2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a ligação metálica é diferente da iônica e da covalente?</w:t>
      </w:r>
    </w:p>
    <w:p w:rsidR="00D81AE4" w:rsidRDefault="00D81AE4" w:rsidP="00D81AE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1AE4" w:rsidRDefault="00D81AE4" w:rsidP="00D81AE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81AE4" w:rsidRDefault="00D81AE4" w:rsidP="00D81AE4">
      <w:pPr>
        <w:pStyle w:val="PargrafodaLista"/>
        <w:numPr>
          <w:ilvl w:val="0"/>
          <w:numId w:val="2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uma estrutura metálica?</w:t>
      </w:r>
    </w:p>
    <w:p w:rsidR="00D81AE4" w:rsidRDefault="00D81AE4" w:rsidP="00D81AE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1AE4" w:rsidRDefault="00D81AE4" w:rsidP="00D81AE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81AE4" w:rsidRDefault="00D81AE4" w:rsidP="00D81AE4">
      <w:pPr>
        <w:pStyle w:val="PargrafodaLista"/>
        <w:numPr>
          <w:ilvl w:val="0"/>
          <w:numId w:val="2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acontece quando o metal é submetido a uma tensão elétrica?</w:t>
      </w:r>
    </w:p>
    <w:p w:rsidR="00D81AE4" w:rsidRDefault="00D81AE4" w:rsidP="00D81AE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D81AE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80B" w:rsidRDefault="006D180B" w:rsidP="00FE55FB">
      <w:pPr>
        <w:spacing w:after="0" w:line="240" w:lineRule="auto"/>
      </w:pPr>
      <w:r>
        <w:separator/>
      </w:r>
    </w:p>
  </w:endnote>
  <w:endnote w:type="continuationSeparator" w:id="1">
    <w:p w:rsidR="006D180B" w:rsidRDefault="006D180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80B" w:rsidRDefault="006D180B" w:rsidP="00FE55FB">
      <w:pPr>
        <w:spacing w:after="0" w:line="240" w:lineRule="auto"/>
      </w:pPr>
      <w:r>
        <w:separator/>
      </w:r>
    </w:p>
  </w:footnote>
  <w:footnote w:type="continuationSeparator" w:id="1">
    <w:p w:rsidR="006D180B" w:rsidRDefault="006D180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A10"/>
    <w:multiLevelType w:val="hybridMultilevel"/>
    <w:tmpl w:val="1EA4BE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00452"/>
    <w:multiLevelType w:val="hybridMultilevel"/>
    <w:tmpl w:val="B5D428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1491E"/>
    <w:multiLevelType w:val="hybridMultilevel"/>
    <w:tmpl w:val="740C4C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8317A"/>
    <w:multiLevelType w:val="hybridMultilevel"/>
    <w:tmpl w:val="842E5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19"/>
  </w:num>
  <w:num w:numId="5">
    <w:abstractNumId w:val="8"/>
  </w:num>
  <w:num w:numId="6">
    <w:abstractNumId w:val="9"/>
  </w:num>
  <w:num w:numId="7">
    <w:abstractNumId w:val="2"/>
  </w:num>
  <w:num w:numId="8">
    <w:abstractNumId w:val="21"/>
  </w:num>
  <w:num w:numId="9">
    <w:abstractNumId w:val="17"/>
  </w:num>
  <w:num w:numId="10">
    <w:abstractNumId w:val="14"/>
  </w:num>
  <w:num w:numId="11">
    <w:abstractNumId w:val="4"/>
  </w:num>
  <w:num w:numId="12">
    <w:abstractNumId w:val="11"/>
  </w:num>
  <w:num w:numId="13">
    <w:abstractNumId w:val="15"/>
  </w:num>
  <w:num w:numId="14">
    <w:abstractNumId w:val="5"/>
  </w:num>
  <w:num w:numId="15">
    <w:abstractNumId w:val="1"/>
  </w:num>
  <w:num w:numId="16">
    <w:abstractNumId w:val="18"/>
  </w:num>
  <w:num w:numId="17">
    <w:abstractNumId w:val="20"/>
  </w:num>
  <w:num w:numId="18">
    <w:abstractNumId w:val="3"/>
  </w:num>
  <w:num w:numId="19">
    <w:abstractNumId w:val="0"/>
  </w:num>
  <w:num w:numId="20">
    <w:abstractNumId w:val="12"/>
  </w:num>
  <w:num w:numId="21">
    <w:abstractNumId w:val="1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A7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6B6E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604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B03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0E6E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32F9"/>
    <w:rsid w:val="0052423E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51A5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180B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1BF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4A7E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34CE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AE4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9EE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055E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2018-01-06T00:02:00Z</cp:lastPrinted>
  <dcterms:created xsi:type="dcterms:W3CDTF">2018-01-06T00:02:00Z</dcterms:created>
  <dcterms:modified xsi:type="dcterms:W3CDTF">2018-01-06T00:02:00Z</dcterms:modified>
</cp:coreProperties>
</file>