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BE6DD8" w:rsidRDefault="00BE6DD8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BE6DD8" w:rsidRPr="00933992" w:rsidRDefault="00E1005C" w:rsidP="00933992">
      <w:pPr>
        <w:pStyle w:val="PargrafodaLista"/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933992">
        <w:rPr>
          <w:rFonts w:ascii="Verdana" w:hAnsi="Verdana" w:cs="Arial"/>
          <w:b/>
          <w:szCs w:val="24"/>
        </w:rPr>
        <w:t>Crise econômica na Argentina</w:t>
      </w:r>
    </w:p>
    <w:p w:rsidR="00E1005C" w:rsidRDefault="00E1005C" w:rsidP="00BE6DD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C525D" w:rsidRDefault="00CC525D" w:rsidP="00CC525D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E1005C" w:rsidRDefault="00E1005C" w:rsidP="00E1005C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aconteceu com a Argentina no começo de 2000?</w:t>
      </w:r>
    </w:p>
    <w:p w:rsidR="00E1005C" w:rsidRDefault="00CC525D" w:rsidP="00E1005C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C525D" w:rsidRDefault="00CC525D" w:rsidP="00E1005C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E1005C" w:rsidRDefault="00E1005C" w:rsidP="00E1005C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as conseqüências desta crise econômica?</w:t>
      </w:r>
    </w:p>
    <w:p w:rsidR="00E1005C" w:rsidRDefault="00CC525D" w:rsidP="00E1005C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C525D" w:rsidRDefault="00CC525D" w:rsidP="00E1005C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E1005C" w:rsidRDefault="00E1005C" w:rsidP="00E1005C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os movimentos sociais que se destacaram nesta época?</w:t>
      </w:r>
    </w:p>
    <w:p w:rsidR="00933992" w:rsidRDefault="00CC525D" w:rsidP="00E1005C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C525D" w:rsidRDefault="00CC525D" w:rsidP="00E1005C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933992" w:rsidRDefault="00933992" w:rsidP="00933992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o movimento dos ocupas fez após a crise e perda de seus empregos?</w:t>
      </w:r>
    </w:p>
    <w:p w:rsidR="00933992" w:rsidRDefault="00CC525D" w:rsidP="00933992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C525D" w:rsidRDefault="00CC525D" w:rsidP="00933992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933992" w:rsidRDefault="00933992" w:rsidP="00933992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foi a Guerra Suja?</w:t>
      </w:r>
    </w:p>
    <w:p w:rsidR="00933992" w:rsidRDefault="00CC525D" w:rsidP="00933992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C525D" w:rsidRDefault="00CC525D" w:rsidP="00933992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933992" w:rsidRDefault="00933992" w:rsidP="00933992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Em quais outros países da América latina essa estratégia militar foi utilizada entre os anos de 1960 e 1980?</w:t>
      </w:r>
    </w:p>
    <w:p w:rsidR="00CC525D" w:rsidRDefault="00CC525D" w:rsidP="00933992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C525D" w:rsidRDefault="00CC525D" w:rsidP="00933992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933992" w:rsidRDefault="00933992" w:rsidP="00933992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foi o conhecido grupo Mães da Praça de Maio?</w:t>
      </w:r>
    </w:p>
    <w:p w:rsidR="00CC525D" w:rsidRDefault="00CC525D" w:rsidP="00CC525D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BE6DD8" w:rsidRDefault="00BE6DD8" w:rsidP="00BE6DD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sectPr w:rsidR="00BE6DD8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3A7" w:rsidRDefault="00A853A7" w:rsidP="00FE55FB">
      <w:pPr>
        <w:spacing w:after="0" w:line="240" w:lineRule="auto"/>
      </w:pPr>
      <w:r>
        <w:separator/>
      </w:r>
    </w:p>
  </w:endnote>
  <w:endnote w:type="continuationSeparator" w:id="1">
    <w:p w:rsidR="00A853A7" w:rsidRDefault="00A853A7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3A7" w:rsidRDefault="00A853A7" w:rsidP="00FE55FB">
      <w:pPr>
        <w:spacing w:after="0" w:line="240" w:lineRule="auto"/>
      </w:pPr>
      <w:r>
        <w:separator/>
      </w:r>
    </w:p>
  </w:footnote>
  <w:footnote w:type="continuationSeparator" w:id="1">
    <w:p w:rsidR="00A853A7" w:rsidRDefault="00A853A7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6A10"/>
    <w:multiLevelType w:val="hybridMultilevel"/>
    <w:tmpl w:val="1EA4BE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00452"/>
    <w:multiLevelType w:val="hybridMultilevel"/>
    <w:tmpl w:val="B5D428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1491E"/>
    <w:multiLevelType w:val="hybridMultilevel"/>
    <w:tmpl w:val="740C4C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24DD6"/>
    <w:multiLevelType w:val="hybridMultilevel"/>
    <w:tmpl w:val="64D4A13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8317A"/>
    <w:multiLevelType w:val="hybridMultilevel"/>
    <w:tmpl w:val="842E57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01613F"/>
    <w:multiLevelType w:val="hybridMultilevel"/>
    <w:tmpl w:val="9B78C9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450C73"/>
    <w:multiLevelType w:val="hybridMultilevel"/>
    <w:tmpl w:val="32100A76"/>
    <w:lvl w:ilvl="0" w:tplc="911AFB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4"/>
  </w:num>
  <w:num w:numId="4">
    <w:abstractNumId w:val="20"/>
  </w:num>
  <w:num w:numId="5">
    <w:abstractNumId w:val="8"/>
  </w:num>
  <w:num w:numId="6">
    <w:abstractNumId w:val="9"/>
  </w:num>
  <w:num w:numId="7">
    <w:abstractNumId w:val="2"/>
  </w:num>
  <w:num w:numId="8">
    <w:abstractNumId w:val="24"/>
  </w:num>
  <w:num w:numId="9">
    <w:abstractNumId w:val="18"/>
  </w:num>
  <w:num w:numId="10">
    <w:abstractNumId w:val="15"/>
  </w:num>
  <w:num w:numId="11">
    <w:abstractNumId w:val="4"/>
  </w:num>
  <w:num w:numId="12">
    <w:abstractNumId w:val="11"/>
  </w:num>
  <w:num w:numId="13">
    <w:abstractNumId w:val="16"/>
  </w:num>
  <w:num w:numId="14">
    <w:abstractNumId w:val="5"/>
  </w:num>
  <w:num w:numId="15">
    <w:abstractNumId w:val="1"/>
  </w:num>
  <w:num w:numId="16">
    <w:abstractNumId w:val="19"/>
  </w:num>
  <w:num w:numId="17">
    <w:abstractNumId w:val="23"/>
  </w:num>
  <w:num w:numId="18">
    <w:abstractNumId w:val="3"/>
  </w:num>
  <w:num w:numId="19">
    <w:abstractNumId w:val="0"/>
  </w:num>
  <w:num w:numId="20">
    <w:abstractNumId w:val="13"/>
  </w:num>
  <w:num w:numId="21">
    <w:abstractNumId w:val="10"/>
  </w:num>
  <w:num w:numId="22">
    <w:abstractNumId w:val="7"/>
  </w:num>
  <w:num w:numId="23">
    <w:abstractNumId w:val="21"/>
  </w:num>
  <w:num w:numId="24">
    <w:abstractNumId w:val="12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A7E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06B6E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604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B03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0E6E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32F9"/>
    <w:rsid w:val="0052423E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51A5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2716"/>
    <w:rsid w:val="00746821"/>
    <w:rsid w:val="00755D0F"/>
    <w:rsid w:val="007608FB"/>
    <w:rsid w:val="00760D91"/>
    <w:rsid w:val="007640F0"/>
    <w:rsid w:val="00771C0F"/>
    <w:rsid w:val="00772D35"/>
    <w:rsid w:val="007731BF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4A7E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3A14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1EE1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34CE"/>
    <w:rsid w:val="009050A9"/>
    <w:rsid w:val="0091200B"/>
    <w:rsid w:val="00913F4B"/>
    <w:rsid w:val="009242A9"/>
    <w:rsid w:val="009328A3"/>
    <w:rsid w:val="00932DEA"/>
    <w:rsid w:val="009331B3"/>
    <w:rsid w:val="00933992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2E07"/>
    <w:rsid w:val="00A66705"/>
    <w:rsid w:val="00A70791"/>
    <w:rsid w:val="00A8111D"/>
    <w:rsid w:val="00A83EE4"/>
    <w:rsid w:val="00A84D3E"/>
    <w:rsid w:val="00A853A7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069A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6DD8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525D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AE4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05C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9EE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055E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book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BFD61-A23D-4DA4-8746-EB9A4A17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4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2018-01-06T01:33:00Z</cp:lastPrinted>
  <dcterms:created xsi:type="dcterms:W3CDTF">2018-01-06T01:34:00Z</dcterms:created>
  <dcterms:modified xsi:type="dcterms:W3CDTF">2018-01-06T01:34:00Z</dcterms:modified>
</cp:coreProperties>
</file>