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F72191" w:rsidRDefault="004B4941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4019550" cy="6953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955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4941" w:rsidRPr="003F49C3" w:rsidRDefault="001A4A51" w:rsidP="004B49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Atividades de Matemática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87pt;margin-top:1pt;width:316.5pt;height:54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" filled="f" stroked="f">
                <o:lock v:ext="edit" shapetype="t"/>
                <v:textbox style="mso-fit-shape-to-text:t">
                  <w:txbxContent>
                    <w:p w:rsidR="004B4941" w:rsidRPr="003F49C3" w:rsidRDefault="001A4A51" w:rsidP="004B49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Atividades de Matemática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273E" w:rsidRDefault="0020273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0273E" w:rsidRDefault="0020273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0273E" w:rsidRDefault="0020273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0273E" w:rsidRDefault="0020273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72191" w:rsidRDefault="00F72191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1.Calcule o valor das expressões abaixo:</w:t>
      </w:r>
    </w:p>
    <w:p w:rsidR="00F72191" w:rsidRPr="00F72191" w:rsidRDefault="00F72191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a) (1,</w:t>
      </w:r>
      <w:proofErr w:type="gramStart"/>
      <w:r>
        <w:rPr>
          <w:rFonts w:ascii="Verdana" w:hAnsi="Verdana" w:cs="Arial"/>
          <w:szCs w:val="24"/>
        </w:rPr>
        <w:t>44 :</w:t>
      </w:r>
      <w:proofErr w:type="gramEnd"/>
      <w:r>
        <w:rPr>
          <w:rFonts w:ascii="Verdana" w:hAnsi="Verdana" w:cs="Arial"/>
          <w:szCs w:val="24"/>
        </w:rPr>
        <w:t xml:space="preserve"> 0,3  − 0,2 : 0,5) ∙ 1,06  </w:t>
      </w:r>
    </w:p>
    <w:p w:rsidR="00F72191" w:rsidRDefault="00F72191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szCs w:val="24"/>
        </w:rPr>
        <w:t>b)(</w:t>
      </w:r>
      <w:proofErr w:type="gramEnd"/>
      <w:r>
        <w:rPr>
          <w:rFonts w:ascii="Verdana" w:hAnsi="Verdana" w:cs="Arial"/>
          <w:szCs w:val="24"/>
        </w:rPr>
        <w:t xml:space="preserve">0,5)² ∙ (0,2)³  </w:t>
      </w:r>
    </w:p>
    <w:p w:rsidR="00F72191" w:rsidRDefault="00F72191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F72191">
        <w:rPr>
          <w:rFonts w:ascii="Verdana" w:hAnsi="Verdana" w:cs="Arial"/>
          <w:color w:val="000000" w:themeColor="text1"/>
          <w:szCs w:val="24"/>
        </w:rPr>
        <w:t>c)</w:t>
      </w:r>
      <w:r>
        <w:rPr>
          <w:rFonts w:ascii="Verdana" w:hAnsi="Verdana" w:cs="Arial"/>
          <w:color w:val="000000" w:themeColor="text1"/>
          <w:szCs w:val="24"/>
        </w:rPr>
        <w:t xml:space="preserve"> (0,</w:t>
      </w:r>
      <w:proofErr w:type="gramStart"/>
      <w:r>
        <w:rPr>
          <w:rFonts w:ascii="Verdana" w:hAnsi="Verdana" w:cs="Arial"/>
          <w:color w:val="000000" w:themeColor="text1"/>
          <w:szCs w:val="24"/>
        </w:rPr>
        <w:t>9)²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: 0,027+ (1− 0,3)²  </w:t>
      </w:r>
    </w:p>
    <w:p w:rsidR="00E71DB6" w:rsidRDefault="00F72191">
      <w:pPr>
        <w:rPr>
          <w:rFonts w:ascii="Verdana" w:hAnsi="Verdana" w:cs="Arial"/>
          <w:color w:val="4F81BD" w:themeColor="accent1"/>
        </w:rPr>
      </w:pPr>
      <w:r>
        <w:rPr>
          <w:rFonts w:ascii="Verdana" w:hAnsi="Verdana" w:cs="Arial"/>
          <w:color w:val="000000" w:themeColor="text1"/>
          <w:szCs w:val="24"/>
        </w:rPr>
        <w:t xml:space="preserve">d)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1 -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100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hAnsi="Verdana" w:cs="Arial"/>
        </w:rPr>
        <w:t xml:space="preserve">    </w:t>
      </w:r>
    </w:p>
    <w:p w:rsidR="00BF6484" w:rsidRDefault="00BF6484">
      <w:pPr>
        <w:rPr>
          <w:rFonts w:ascii="Verdana" w:hAnsi="Verdana" w:cs="Arial"/>
          <w:szCs w:val="24"/>
        </w:rPr>
      </w:pPr>
    </w:p>
    <w:p w:rsidR="00E71DB6" w:rsidRDefault="0020273E">
      <w:pPr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 xml:space="preserve">2.O prédio que fica na rua Augusta tem 419 metros de altura, sendo 60 andares de área residencial, 20 andares com escritórios, 15 andares destinados </w:t>
      </w:r>
      <w:r w:rsidR="00BF6484">
        <w:rPr>
          <w:rFonts w:ascii="Verdana" w:hAnsi="Verdana" w:cs="Arial"/>
          <w:szCs w:val="24"/>
        </w:rPr>
        <w:t xml:space="preserve">a hotelaria e os 5 andares restantes com restaurantes. Sabendo que todos os andares têm a mesma altura, determine a altura total destinada à área residencial. </w:t>
      </w:r>
    </w:p>
    <w:p w:rsidR="00A46EBF" w:rsidRPr="0020273E" w:rsidRDefault="00A46EBF">
      <w:pPr>
        <w:rPr>
          <w:rFonts w:ascii="Verdana" w:hAnsi="Verdana" w:cs="Arial"/>
          <w:szCs w:val="24"/>
        </w:rPr>
      </w:pPr>
    </w:p>
    <w:p w:rsidR="00F72191" w:rsidRDefault="00E71DB6">
      <w:pPr>
        <w:rPr>
          <w:rFonts w:ascii="Verdana" w:hAnsi="Verdana" w:cs="Arial"/>
          <w:szCs w:val="24"/>
        </w:rPr>
      </w:pPr>
      <w:r w:rsidRPr="00E71DB6">
        <w:rPr>
          <w:rFonts w:ascii="Verdana" w:hAnsi="Verdana" w:cs="Arial"/>
          <w:szCs w:val="24"/>
        </w:rPr>
        <w:t>3.</w:t>
      </w:r>
      <w:r>
        <w:rPr>
          <w:rFonts w:ascii="Verdana" w:hAnsi="Verdana" w:cs="Arial"/>
          <w:szCs w:val="24"/>
        </w:rPr>
        <w:t xml:space="preserve">Determine o valor de </w:t>
      </w:r>
      <m:oMath>
        <m:r>
          <w:rPr>
            <w:rFonts w:ascii="Cambria Math" w:eastAsia="Cambria Math" w:hAnsi="Cambria Math" w:cs="Cambria Math"/>
            <w:sz w:val="32"/>
            <w:szCs w:val="32"/>
          </w:rPr>
          <m:t>k</m:t>
        </m:r>
      </m:oMath>
      <w:r>
        <w:rPr>
          <w:rFonts w:ascii="Verdana" w:hAnsi="Verdana" w:cs="Arial"/>
          <w:sz w:val="52"/>
          <w:szCs w:val="52"/>
        </w:rPr>
        <w:t xml:space="preserve"> </w:t>
      </w:r>
      <w:r w:rsidRPr="00E71DB6">
        <w:rPr>
          <w:rFonts w:ascii="Verdana" w:hAnsi="Verdana" w:cs="Arial"/>
          <w:szCs w:val="24"/>
        </w:rPr>
        <w:t>nas igualdades abaixo:</w:t>
      </w:r>
    </w:p>
    <w:p w:rsidR="00E71DB6" w:rsidRPr="00BF6484" w:rsidRDefault="00E71DB6">
      <w:pPr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color w:val="000000" w:themeColor="text1"/>
        </w:rPr>
        <w:t xml:space="preserve">a </w:t>
      </w:r>
      <w:r w:rsidRPr="00E71DB6">
        <w:rPr>
          <w:rFonts w:ascii="Verdana" w:hAnsi="Verdana" w:cs="Arial"/>
          <w:color w:val="000000" w:themeColor="text1"/>
        </w:rPr>
        <w:t>4,2 ∙</w:t>
      </w:r>
      <w:r>
        <w:rPr>
          <w:rFonts w:ascii="Verdana" w:hAnsi="Verdana" w:cs="Arial"/>
          <w:color w:val="4F81BD" w:themeColor="accent1"/>
        </w:rPr>
        <w:t xml:space="preserve"> </w:t>
      </w:r>
      <m:oMath>
        <m:r>
          <w:rPr>
            <w:rFonts w:ascii="Cambria Math" w:eastAsia="Cambria Math" w:hAnsi="Cambria Math" w:cs="Cambria Math"/>
            <w:szCs w:val="24"/>
          </w:rPr>
          <m:t>k</m:t>
        </m:r>
      </m:oMath>
      <w:r>
        <w:rPr>
          <w:rFonts w:ascii="Verdana" w:hAnsi="Verdana" w:cs="Arial"/>
          <w:sz w:val="32"/>
          <w:szCs w:val="32"/>
        </w:rPr>
        <w:t xml:space="preserve"> </w:t>
      </w:r>
      <w:r w:rsidRPr="00E71DB6">
        <w:rPr>
          <w:rFonts w:ascii="Verdana" w:hAnsi="Verdana" w:cs="Arial"/>
          <w:szCs w:val="24"/>
        </w:rPr>
        <w:t xml:space="preserve">= </w:t>
      </w:r>
      <w:r>
        <w:rPr>
          <w:rFonts w:ascii="Verdana" w:hAnsi="Verdana" w:cs="Arial"/>
          <w:szCs w:val="24"/>
        </w:rPr>
        <w:t>1</w:t>
      </w:r>
      <w:r w:rsidRPr="00E71DB6">
        <w:rPr>
          <w:rFonts w:ascii="Verdana" w:hAnsi="Verdana" w:cs="Arial"/>
          <w:szCs w:val="24"/>
        </w:rPr>
        <w:t>3,</w:t>
      </w:r>
      <w:r>
        <w:rPr>
          <w:rFonts w:ascii="Verdana" w:hAnsi="Verdana" w:cs="Arial"/>
          <w:szCs w:val="24"/>
        </w:rPr>
        <w:t xml:space="preserve">272  </w:t>
      </w:r>
    </w:p>
    <w:p w:rsidR="00E71DB6" w:rsidRDefault="00E71DB6">
      <w:pPr>
        <w:rPr>
          <w:rFonts w:ascii="Verdana" w:hAnsi="Verdana" w:cs="Arial"/>
          <w:color w:val="4F81BD" w:themeColor="accent1"/>
          <w:szCs w:val="24"/>
        </w:rPr>
      </w:pPr>
      <w:r w:rsidRPr="00E71DB6">
        <w:rPr>
          <w:rFonts w:ascii="Verdana" w:hAnsi="Verdana" w:cs="Arial"/>
          <w:color w:val="000000" w:themeColor="text1"/>
        </w:rPr>
        <w:t>b 8,7 –</w:t>
      </w:r>
      <w:r>
        <w:rPr>
          <w:rFonts w:ascii="Verdana" w:hAnsi="Verdana" w:cs="Arial"/>
          <w:color w:val="4F81BD" w:themeColor="accent1"/>
        </w:rPr>
        <w:t xml:space="preserve"> </w:t>
      </w:r>
      <m:oMath>
        <m:r>
          <w:rPr>
            <w:rFonts w:ascii="Cambria Math" w:eastAsia="Cambria Math" w:hAnsi="Cambria Math" w:cs="Cambria Math"/>
            <w:szCs w:val="24"/>
          </w:rPr>
          <m:t>k</m:t>
        </m:r>
      </m:oMath>
      <w:r>
        <w:rPr>
          <w:rFonts w:ascii="Verdana" w:hAnsi="Verdana" w:cs="Arial"/>
          <w:szCs w:val="24"/>
        </w:rPr>
        <w:t xml:space="preserve">  = 3,56  </w:t>
      </w:r>
    </w:p>
    <w:p w:rsidR="00BF6484" w:rsidRDefault="00BF6484">
      <w:pPr>
        <w:rPr>
          <w:rFonts w:ascii="Verdana" w:hAnsi="Verdana" w:cs="Arial"/>
          <w:color w:val="000000" w:themeColor="text1"/>
        </w:rPr>
      </w:pPr>
    </w:p>
    <w:p w:rsidR="00BF6484" w:rsidRDefault="00BF6484">
      <w:pPr>
        <w:rPr>
          <w:rFonts w:ascii="Verdana" w:hAnsi="Verdana" w:cs="Arial"/>
          <w:color w:val="000000" w:themeColor="text1"/>
        </w:rPr>
      </w:pPr>
      <w:r w:rsidRPr="00BF6484">
        <w:rPr>
          <w:rFonts w:ascii="Verdana" w:hAnsi="Verdana" w:cs="Arial"/>
          <w:color w:val="000000" w:themeColor="text1"/>
        </w:rPr>
        <w:t xml:space="preserve">4.Responda por qual número decimal devemos multiplicar 485 para obter 0,0485? </w:t>
      </w:r>
    </w:p>
    <w:p w:rsidR="00BF6484" w:rsidRPr="00A46EBF" w:rsidRDefault="00BF6484">
      <w:pPr>
        <w:rPr>
          <w:rFonts w:ascii="Verdana" w:hAnsi="Verdana" w:cs="Arial"/>
          <w:color w:val="000000" w:themeColor="text1"/>
        </w:rPr>
      </w:pPr>
      <w:r w:rsidRPr="00A46EBF">
        <w:rPr>
          <w:rFonts w:ascii="Verdana" w:hAnsi="Verdana" w:cs="Arial"/>
          <w:color w:val="000000" w:themeColor="text1"/>
        </w:rPr>
        <w:t>a) 0,0001</w:t>
      </w:r>
    </w:p>
    <w:p w:rsidR="00BF6484" w:rsidRDefault="00BF6484">
      <w:pPr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b) 0,1000</w:t>
      </w:r>
    </w:p>
    <w:p w:rsidR="00BF6484" w:rsidRDefault="00BF6484">
      <w:pPr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c) 1,0000</w:t>
      </w:r>
    </w:p>
    <w:p w:rsidR="00BF6484" w:rsidRDefault="00BF6484">
      <w:pPr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d) 0,1010</w:t>
      </w:r>
    </w:p>
    <w:p w:rsidR="00BF6484" w:rsidRDefault="00BF6484">
      <w:pPr>
        <w:rPr>
          <w:rFonts w:ascii="Verdana" w:hAnsi="Verdana" w:cs="Arial"/>
          <w:color w:val="000000" w:themeColor="text1"/>
        </w:rPr>
      </w:pPr>
    </w:p>
    <w:p w:rsidR="00BF6484" w:rsidRPr="00BF6484" w:rsidRDefault="00BF6484">
      <w:pPr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5.Escreva em ordem decrescente os números decimais abaixo utilizando o sinal &gt; (maior que).</w:t>
      </w:r>
    </w:p>
    <w:p w:rsidR="00F72191" w:rsidRPr="00BF6484" w:rsidRDefault="00BF6484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lastRenderedPageBreak/>
        <w:t xml:space="preserve">a) </w:t>
      </w:r>
      <w:proofErr w:type="gramStart"/>
      <w:r>
        <w:rPr>
          <w:rFonts w:ascii="Verdana" w:hAnsi="Verdana" w:cs="Arial"/>
          <w:color w:val="000000" w:themeColor="text1"/>
          <w:szCs w:val="24"/>
        </w:rPr>
        <w:t>1,112 ;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1,1035 ; 1,121     </w:t>
      </w:r>
    </w:p>
    <w:p w:rsidR="00BF6484" w:rsidRDefault="00BF648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 xml:space="preserve">b) 7,2; 7,198; 7,23    </w:t>
      </w:r>
    </w:p>
    <w:p w:rsidR="00BF6484" w:rsidRDefault="00BF6484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 xml:space="preserve">c) 0,04; 0,042; 0,039  </w:t>
      </w:r>
    </w:p>
    <w:p w:rsidR="00BF6484" w:rsidRDefault="00BF648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BF6484" w:rsidRDefault="00BF648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6.Responda por quanto se deve multiplicar a metade de 0,25 para obter a unidade como resultado?</w:t>
      </w:r>
    </w:p>
    <w:p w:rsidR="00BF6484" w:rsidRDefault="00BF648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a) 7</w:t>
      </w:r>
    </w:p>
    <w:p w:rsidR="00BF6484" w:rsidRPr="00A46EBF" w:rsidRDefault="00BF648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A46EBF">
        <w:rPr>
          <w:rFonts w:ascii="Verdana" w:hAnsi="Verdana" w:cs="Arial"/>
          <w:color w:val="000000" w:themeColor="text1"/>
          <w:szCs w:val="24"/>
        </w:rPr>
        <w:t>b) 8</w:t>
      </w:r>
    </w:p>
    <w:p w:rsidR="00BF6484" w:rsidRDefault="00BF648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c) 9</w:t>
      </w:r>
    </w:p>
    <w:p w:rsidR="00BF6484" w:rsidRDefault="00BF6484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d) 10</w:t>
      </w:r>
    </w:p>
    <w:p w:rsidR="001A4A51" w:rsidRDefault="001A4A51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A46EBF" w:rsidRDefault="00190906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62150" cy="16668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A51">
        <w:rPr>
          <w:rFonts w:ascii="Verdana" w:hAnsi="Verdana" w:cs="Arial"/>
          <w:color w:val="000000" w:themeColor="text1"/>
          <w:szCs w:val="24"/>
        </w:rPr>
        <w:t>7.Na casa de Paul</w:t>
      </w:r>
      <w:r>
        <w:rPr>
          <w:rFonts w:ascii="Verdana" w:hAnsi="Verdana" w:cs="Arial"/>
          <w:color w:val="000000" w:themeColor="text1"/>
          <w:szCs w:val="24"/>
        </w:rPr>
        <w:t>a</w:t>
      </w:r>
      <w:r w:rsidR="001A4A51">
        <w:rPr>
          <w:rFonts w:ascii="Verdana" w:hAnsi="Verdana" w:cs="Arial"/>
          <w:color w:val="000000" w:themeColor="text1"/>
          <w:szCs w:val="24"/>
        </w:rPr>
        <w:t xml:space="preserve">, o ferro elétrico tem 2,3 quilowatts de potência, e o chuveiro, 2,8 quilowatts. Ao fim de 30 dias, qual será o consumo total de energia dos dois aparelhos, em quilowatts-hora, sabendo que eles funcionam diariamente durante meia hora e que: </w:t>
      </w:r>
    </w:p>
    <w:p w:rsidR="001A4A51" w:rsidRDefault="001A4A51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bookmarkStart w:id="0" w:name="_GoBack"/>
      <w:bookmarkEnd w:id="0"/>
      <w:r>
        <w:rPr>
          <w:rFonts w:ascii="Verdana" w:hAnsi="Verdana" w:cs="Arial"/>
          <w:color w:val="000000" w:themeColor="text1"/>
          <w:szCs w:val="24"/>
        </w:rPr>
        <w:t>consumo =potência ∙ tempo(hora)?</w:t>
      </w:r>
    </w:p>
    <w:p w:rsidR="00F72191" w:rsidRDefault="00F7219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C266D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6B4" w:rsidRDefault="00EF56B4" w:rsidP="00FE55FB">
      <w:pPr>
        <w:spacing w:after="0" w:line="240" w:lineRule="auto"/>
      </w:pPr>
      <w:r>
        <w:separator/>
      </w:r>
    </w:p>
  </w:endnote>
  <w:endnote w:type="continuationSeparator" w:id="0">
    <w:p w:rsidR="00EF56B4" w:rsidRDefault="00EF56B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6B4" w:rsidRDefault="00EF56B4" w:rsidP="00FE55FB">
      <w:pPr>
        <w:spacing w:after="0" w:line="240" w:lineRule="auto"/>
      </w:pPr>
      <w:r>
        <w:separator/>
      </w:r>
    </w:p>
  </w:footnote>
  <w:footnote w:type="continuationSeparator" w:id="0">
    <w:p w:rsidR="00EF56B4" w:rsidRDefault="00EF56B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9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906"/>
    <w:rsid w:val="00190A1D"/>
    <w:rsid w:val="00191B05"/>
    <w:rsid w:val="00192A29"/>
    <w:rsid w:val="00193901"/>
    <w:rsid w:val="001958DB"/>
    <w:rsid w:val="0019687E"/>
    <w:rsid w:val="00196A39"/>
    <w:rsid w:val="001A33ED"/>
    <w:rsid w:val="001A4A51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273E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4941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4A35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2DFA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298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46EBF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64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1DB6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6B4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191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35D3"/>
  <w15:docId w15:val="{4044EAC4-3989-4E8E-96C4-3248495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Desktop\Acessaber\100atividades\15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3BAC4-17AD-4E21-BD20-ACF0EC31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77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4</cp:revision>
  <dcterms:created xsi:type="dcterms:W3CDTF">2017-11-14T23:47:00Z</dcterms:created>
  <dcterms:modified xsi:type="dcterms:W3CDTF">2017-11-15T16:42:00Z</dcterms:modified>
</cp:coreProperties>
</file>