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D74CA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ESCOLA ________</w:t>
      </w:r>
      <w:r w:rsidR="00E86F37" w:rsidRPr="000D74CA">
        <w:rPr>
          <w:rFonts w:ascii="Verdana" w:hAnsi="Verdana" w:cs="Arial"/>
          <w:szCs w:val="24"/>
        </w:rPr>
        <w:t>_______________________</w:t>
      </w:r>
      <w:r w:rsidRPr="000D74CA">
        <w:rPr>
          <w:rFonts w:ascii="Verdana" w:hAnsi="Verdana" w:cs="Arial"/>
          <w:szCs w:val="24"/>
        </w:rPr>
        <w:t>____________DATA:____/____/__</w:t>
      </w:r>
      <w:r w:rsidR="00E86F37" w:rsidRPr="000D74CA">
        <w:rPr>
          <w:rFonts w:ascii="Verdana" w:hAnsi="Verdana" w:cs="Arial"/>
          <w:szCs w:val="24"/>
        </w:rPr>
        <w:t>__</w:t>
      </w:r>
    </w:p>
    <w:p w:rsidR="00683E81" w:rsidRPr="000D74CA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Pr="000D74C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NOME:________________________________________</w:t>
      </w:r>
      <w:r w:rsidR="00453DF6" w:rsidRPr="000D74CA">
        <w:rPr>
          <w:rFonts w:ascii="Verdana" w:hAnsi="Verdana" w:cs="Arial"/>
          <w:szCs w:val="24"/>
        </w:rPr>
        <w:t>_______________________</w:t>
      </w:r>
    </w:p>
    <w:p w:rsidR="00683E81" w:rsidRPr="000D74CA" w:rsidRDefault="00683E81" w:rsidP="00683E81">
      <w:pPr>
        <w:spacing w:line="360" w:lineRule="auto"/>
        <w:rPr>
          <w:rFonts w:ascii="Verdana" w:hAnsi="Verdana" w:cs="Arial"/>
          <w:szCs w:val="24"/>
        </w:rPr>
      </w:pPr>
    </w:p>
    <w:p w:rsidR="00683E81" w:rsidRPr="000D74CA" w:rsidRDefault="000D74CA" w:rsidP="000D74CA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0D74CA">
        <w:rPr>
          <w:rFonts w:ascii="Verdana" w:hAnsi="Verdana" w:cs="Arial"/>
          <w:b/>
          <w:szCs w:val="24"/>
        </w:rPr>
        <w:t>O grande cervo solitário</w:t>
      </w:r>
    </w:p>
    <w:p w:rsidR="000D74CA" w:rsidRPr="000D74CA" w:rsidRDefault="000D74CA" w:rsidP="00683E81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ab/>
        <w:t>- Antes, eu repetia que era o mais forte, o mais bonito, o maior – contava o grande cervo. – As cervas, os filhotes e os outros cervos, todos tinham medo de mim, e por isso eu vivia sozinho no fundo da floresta. Mas, uma tarde, embaracei tanto os meus chifres nos galhos de uma árvore que não conseguia mais mexer a cabeça. Eu estava preso, achei que ia morrer de fome. À noite, as cervas e os filhotes passaram por lá. Eles me viram e me soltaram. Escapei por pouco!</w:t>
      </w:r>
    </w:p>
    <w:p w:rsidR="000D74CA" w:rsidRPr="000D74CA" w:rsidRDefault="000D74CA" w:rsidP="00683E81">
      <w:pPr>
        <w:spacing w:line="360" w:lineRule="auto"/>
        <w:rPr>
          <w:rFonts w:ascii="Verdana" w:hAnsi="Verdana" w:cs="Arial"/>
          <w:szCs w:val="24"/>
        </w:rPr>
      </w:pPr>
    </w:p>
    <w:p w:rsidR="000D74CA" w:rsidRPr="000D74CA" w:rsidRDefault="000D74CA" w:rsidP="000D74CA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0D74CA">
        <w:rPr>
          <w:rFonts w:ascii="Verdana" w:hAnsi="Verdana" w:cs="Arial"/>
          <w:b/>
          <w:szCs w:val="24"/>
        </w:rPr>
        <w:t>Questões</w:t>
      </w:r>
    </w:p>
    <w:p w:rsidR="000D74CA" w:rsidRPr="000D74CA" w:rsidRDefault="000D74CA" w:rsidP="000D74C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Qual é o título do texto?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R: __________________________________________________________________</w:t>
      </w:r>
    </w:p>
    <w:p w:rsidR="000D74CA" w:rsidRPr="000D74CA" w:rsidRDefault="000D74CA" w:rsidP="000D74C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Qual é o personagem principal da história?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R: __________________________________________________________________</w:t>
      </w:r>
    </w:p>
    <w:p w:rsidR="000D74CA" w:rsidRPr="000D74CA" w:rsidRDefault="000D74CA" w:rsidP="000D74C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Por que o grande cervo era solitário?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R: __________________________________________________________________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____________________________________________________________________</w:t>
      </w:r>
    </w:p>
    <w:p w:rsidR="000D74CA" w:rsidRPr="000D74CA" w:rsidRDefault="000D74CA" w:rsidP="000D74C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O que o cervo sempre falava?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R: __________________________________________________________________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____________________________________________________________________</w:t>
      </w:r>
    </w:p>
    <w:p w:rsidR="000D74CA" w:rsidRPr="000D74CA" w:rsidRDefault="000D74CA" w:rsidP="000D74C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Qual incidente aconteceu com o cervo?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R: __________________________________________________________________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____________________________________________________________________</w:t>
      </w:r>
    </w:p>
    <w:p w:rsidR="000D74CA" w:rsidRPr="000D74CA" w:rsidRDefault="000D74CA" w:rsidP="000D74C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lastRenderedPageBreak/>
        <w:t>Como o cervo se salvou?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R: __________________________________________________________________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____________________________________________________________________</w:t>
      </w:r>
    </w:p>
    <w:p w:rsidR="000D74CA" w:rsidRPr="000D74CA" w:rsidRDefault="000D74CA" w:rsidP="000D74CA">
      <w:p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____________________________________________________________________</w:t>
      </w:r>
    </w:p>
    <w:p w:rsidR="000D74CA" w:rsidRPr="000D74CA" w:rsidRDefault="000D74CA" w:rsidP="000D74C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0D74CA">
        <w:rPr>
          <w:rFonts w:ascii="Verdana" w:hAnsi="Verdana" w:cs="Arial"/>
          <w:szCs w:val="24"/>
        </w:rPr>
        <w:t>Faça uma ilustração da história.</w:t>
      </w:r>
    </w:p>
    <w:sectPr w:rsidR="000D74CA" w:rsidRPr="000D74C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FB" w:rsidRDefault="00F26DFB" w:rsidP="00FE55FB">
      <w:pPr>
        <w:spacing w:after="0" w:line="240" w:lineRule="auto"/>
      </w:pPr>
      <w:r>
        <w:separator/>
      </w:r>
    </w:p>
  </w:endnote>
  <w:endnote w:type="continuationSeparator" w:id="0">
    <w:p w:rsidR="00F26DFB" w:rsidRDefault="00F26DF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FB" w:rsidRDefault="00F26DFB" w:rsidP="00FE55FB">
      <w:pPr>
        <w:spacing w:after="0" w:line="240" w:lineRule="auto"/>
      </w:pPr>
      <w:r>
        <w:separator/>
      </w:r>
    </w:p>
  </w:footnote>
  <w:footnote w:type="continuationSeparator" w:id="0">
    <w:p w:rsidR="00F26DFB" w:rsidRDefault="00F26DF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9331C"/>
    <w:multiLevelType w:val="hybridMultilevel"/>
    <w:tmpl w:val="A09C2E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F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4CA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08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6DFB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4B51-EB20-439C-B39F-EFE94C82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14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cp:lastPrinted>2017-08-05T03:22:00Z</cp:lastPrinted>
  <dcterms:created xsi:type="dcterms:W3CDTF">2017-08-05T03:10:00Z</dcterms:created>
  <dcterms:modified xsi:type="dcterms:W3CDTF">2017-08-05T03:24:00Z</dcterms:modified>
</cp:coreProperties>
</file>