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B083A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ESCOLA ____________</w:t>
      </w:r>
      <w:r w:rsidR="00E86F37" w:rsidRPr="00AB083A">
        <w:rPr>
          <w:rFonts w:ascii="Verdana" w:hAnsi="Verdana" w:cs="Arial"/>
          <w:szCs w:val="24"/>
        </w:rPr>
        <w:t>____________________________DATA:_____/_____/_____</w:t>
      </w:r>
    </w:p>
    <w:p w:rsidR="00A27109" w:rsidRPr="00AB083A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B083A">
        <w:rPr>
          <w:rFonts w:ascii="Verdana" w:hAnsi="Verdana" w:cs="Arial"/>
          <w:szCs w:val="24"/>
        </w:rPr>
        <w:t>_______________________</w:t>
      </w:r>
    </w:p>
    <w:p w:rsidR="00C52A8A" w:rsidRDefault="00C52A8A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266D6" w:rsidRPr="00BE774F" w:rsidRDefault="00C52A8A" w:rsidP="00BE774F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BE774F">
        <w:rPr>
          <w:rFonts w:ascii="Verdana" w:hAnsi="Verdana" w:cs="Arial"/>
          <w:b/>
          <w:szCs w:val="24"/>
        </w:rPr>
        <w:t>Tecidos animais</w:t>
      </w:r>
    </w:p>
    <w:p w:rsidR="00C52A8A" w:rsidRDefault="00C52A8A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52A8A" w:rsidRDefault="00C52A8A" w:rsidP="00C52A8A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caracteriza os tecidos epiteliais?</w:t>
      </w:r>
    </w:p>
    <w:p w:rsidR="00C52A8A" w:rsidRDefault="00BE774F" w:rsidP="00C52A8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E774F" w:rsidRDefault="00BE774F" w:rsidP="00C52A8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52A8A" w:rsidRDefault="00C52A8A" w:rsidP="00C52A8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52A8A" w:rsidRDefault="00C52A8A" w:rsidP="00C52A8A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o colágeno?</w:t>
      </w:r>
    </w:p>
    <w:p w:rsidR="00C52A8A" w:rsidRDefault="00BE774F" w:rsidP="00C52A8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E774F" w:rsidRDefault="00BE774F" w:rsidP="00C52A8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52A8A" w:rsidRDefault="00C52A8A" w:rsidP="00C52A8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52A8A" w:rsidRDefault="00C52A8A" w:rsidP="00C52A8A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são os tecidos de sustentação?</w:t>
      </w:r>
    </w:p>
    <w:p w:rsidR="00C52A8A" w:rsidRDefault="00BE774F" w:rsidP="00C52A8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E774F" w:rsidRDefault="00BE774F" w:rsidP="00C52A8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52A8A" w:rsidRDefault="00C52A8A" w:rsidP="00C52A8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52A8A" w:rsidRDefault="00BE774F" w:rsidP="00C52A8A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o tecido cartilaginoso</w:t>
      </w:r>
      <w:r w:rsidR="00C52A8A">
        <w:rPr>
          <w:rFonts w:ascii="Verdana" w:hAnsi="Verdana" w:cs="Arial"/>
          <w:szCs w:val="24"/>
        </w:rPr>
        <w:t>?</w:t>
      </w:r>
    </w:p>
    <w:p w:rsidR="00C52A8A" w:rsidRDefault="00BE774F" w:rsidP="00C52A8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E774F" w:rsidRDefault="00BE774F" w:rsidP="00C52A8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52A8A" w:rsidRDefault="00C52A8A" w:rsidP="00C52A8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52A8A" w:rsidRDefault="00C52A8A" w:rsidP="00C52A8A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confere a rigidez ao tecido ósseo?</w:t>
      </w:r>
    </w:p>
    <w:p w:rsidR="00C52A8A" w:rsidRDefault="00BE774F" w:rsidP="00C52A8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E774F" w:rsidRDefault="00BE774F" w:rsidP="00C52A8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52A8A" w:rsidRDefault="00C52A8A" w:rsidP="00C52A8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52A8A" w:rsidRDefault="00C52A8A" w:rsidP="00C52A8A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constituído o tecido muscular estriado?</w:t>
      </w:r>
    </w:p>
    <w:p w:rsidR="00BE774F" w:rsidRDefault="00BE774F" w:rsidP="00BE774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BE774F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752" w:rsidRDefault="00964752" w:rsidP="00FE55FB">
      <w:pPr>
        <w:spacing w:after="0" w:line="240" w:lineRule="auto"/>
      </w:pPr>
      <w:r>
        <w:separator/>
      </w:r>
    </w:p>
  </w:endnote>
  <w:endnote w:type="continuationSeparator" w:id="1">
    <w:p w:rsidR="00964752" w:rsidRDefault="0096475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752" w:rsidRDefault="00964752" w:rsidP="00FE55FB">
      <w:pPr>
        <w:spacing w:after="0" w:line="240" w:lineRule="auto"/>
      </w:pPr>
      <w:r>
        <w:separator/>
      </w:r>
    </w:p>
  </w:footnote>
  <w:footnote w:type="continuationSeparator" w:id="1">
    <w:p w:rsidR="00964752" w:rsidRDefault="0096475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52E75"/>
    <w:multiLevelType w:val="hybridMultilevel"/>
    <w:tmpl w:val="151A08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8"/>
  </w:num>
  <w:num w:numId="4">
    <w:abstractNumId w:val="29"/>
  </w:num>
  <w:num w:numId="5">
    <w:abstractNumId w:val="11"/>
  </w:num>
  <w:num w:numId="6">
    <w:abstractNumId w:val="14"/>
  </w:num>
  <w:num w:numId="7">
    <w:abstractNumId w:val="1"/>
  </w:num>
  <w:num w:numId="8">
    <w:abstractNumId w:val="33"/>
  </w:num>
  <w:num w:numId="9">
    <w:abstractNumId w:val="27"/>
  </w:num>
  <w:num w:numId="10">
    <w:abstractNumId w:val="19"/>
  </w:num>
  <w:num w:numId="11">
    <w:abstractNumId w:val="6"/>
  </w:num>
  <w:num w:numId="12">
    <w:abstractNumId w:val="15"/>
  </w:num>
  <w:num w:numId="13">
    <w:abstractNumId w:val="20"/>
  </w:num>
  <w:num w:numId="14">
    <w:abstractNumId w:val="9"/>
  </w:num>
  <w:num w:numId="15">
    <w:abstractNumId w:val="0"/>
  </w:num>
  <w:num w:numId="16">
    <w:abstractNumId w:val="28"/>
  </w:num>
  <w:num w:numId="17">
    <w:abstractNumId w:val="32"/>
  </w:num>
  <w:num w:numId="18">
    <w:abstractNumId w:val="5"/>
  </w:num>
  <w:num w:numId="19">
    <w:abstractNumId w:val="13"/>
  </w:num>
  <w:num w:numId="20">
    <w:abstractNumId w:val="3"/>
  </w:num>
  <w:num w:numId="21">
    <w:abstractNumId w:val="8"/>
  </w:num>
  <w:num w:numId="22">
    <w:abstractNumId w:val="4"/>
  </w:num>
  <w:num w:numId="23">
    <w:abstractNumId w:val="30"/>
  </w:num>
  <w:num w:numId="24">
    <w:abstractNumId w:val="23"/>
  </w:num>
  <w:num w:numId="25">
    <w:abstractNumId w:val="21"/>
  </w:num>
  <w:num w:numId="26">
    <w:abstractNumId w:val="31"/>
  </w:num>
  <w:num w:numId="27">
    <w:abstractNumId w:val="26"/>
  </w:num>
  <w:num w:numId="28">
    <w:abstractNumId w:val="12"/>
  </w:num>
  <w:num w:numId="29">
    <w:abstractNumId w:val="2"/>
  </w:num>
  <w:num w:numId="30">
    <w:abstractNumId w:val="24"/>
  </w:num>
  <w:num w:numId="31">
    <w:abstractNumId w:val="17"/>
  </w:num>
  <w:num w:numId="32">
    <w:abstractNumId w:val="7"/>
  </w:num>
  <w:num w:numId="33">
    <w:abstractNumId w:val="25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4752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74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2A8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4EE3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4DD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66875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9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2019-04-16T10:17:00Z</cp:lastPrinted>
  <dcterms:created xsi:type="dcterms:W3CDTF">2019-04-16T10:17:00Z</dcterms:created>
  <dcterms:modified xsi:type="dcterms:W3CDTF">2019-04-16T10:17:00Z</dcterms:modified>
</cp:coreProperties>
</file>