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4F3542" w:rsidRDefault="004F3542" w:rsidP="004F3542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4F3542">
        <w:rPr>
          <w:rFonts w:ascii="Verdana" w:hAnsi="Verdana" w:cs="Arial"/>
          <w:b/>
          <w:szCs w:val="24"/>
        </w:rPr>
        <w:t>Problemas de multiplicação</w:t>
      </w:r>
    </w:p>
    <w:p w:rsidR="004F3542" w:rsidRPr="004F3542" w:rsidRDefault="004F3542" w:rsidP="004F3542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4F3542" w:rsidRDefault="004F3542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4F3542" w:rsidRDefault="004F3542" w:rsidP="004F3542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Colei uma dúzia de figurinhas em cada página de um álbum. O álbum tem 66 páginas. Quantas figurinhas colei?</w:t>
      </w:r>
    </w:p>
    <w:p w:rsidR="004F3542" w:rsidRDefault="004F3542" w:rsidP="004F354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F3542" w:rsidRDefault="004F3542" w:rsidP="004F354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F3542" w:rsidRDefault="004F3542" w:rsidP="004F354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F3542" w:rsidRDefault="004F3542" w:rsidP="004F3542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Em uma escola há 38 classes com 40 alunos cada uma. Quantos alunos há na escola?</w:t>
      </w:r>
    </w:p>
    <w:p w:rsidR="004F3542" w:rsidRDefault="004F3542" w:rsidP="004F354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F3542" w:rsidRDefault="004F3542" w:rsidP="004F354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F3542" w:rsidRDefault="004F3542" w:rsidP="004F354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F3542" w:rsidRDefault="004F3542" w:rsidP="004F3542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João estocou 85 caixas contendo 5 tubos de cola cada uma. Quantos tubos de cola João estocou?</w:t>
      </w:r>
    </w:p>
    <w:p w:rsidR="004F3542" w:rsidRDefault="004F3542" w:rsidP="004F354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F3542" w:rsidRDefault="004F3542" w:rsidP="004F354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F3542" w:rsidRDefault="004F3542" w:rsidP="004F354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F3542" w:rsidRDefault="004F3542" w:rsidP="004F3542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Num supermercado há 264 caixas com meia dúzia de mamões cada uma. Quantos mamões há ao todo?</w:t>
      </w:r>
    </w:p>
    <w:p w:rsidR="004F3542" w:rsidRDefault="004F3542" w:rsidP="004F354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F3542" w:rsidRDefault="004F3542" w:rsidP="004F354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F3542" w:rsidRDefault="004F3542" w:rsidP="004F354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F3542" w:rsidRDefault="004F3542" w:rsidP="004F3542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Um caixote tem 1200 maças. Quantas maças terão 25 caixotes iguais?</w:t>
      </w:r>
    </w:p>
    <w:p w:rsidR="004F3542" w:rsidRDefault="004F3542" w:rsidP="004F354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4F3542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5D6" w:rsidRDefault="002755D6" w:rsidP="00FE55FB">
      <w:pPr>
        <w:spacing w:after="0" w:line="240" w:lineRule="auto"/>
      </w:pPr>
      <w:r>
        <w:separator/>
      </w:r>
    </w:p>
  </w:endnote>
  <w:endnote w:type="continuationSeparator" w:id="1">
    <w:p w:rsidR="002755D6" w:rsidRDefault="002755D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5D6" w:rsidRDefault="002755D6" w:rsidP="00FE55FB">
      <w:pPr>
        <w:spacing w:after="0" w:line="240" w:lineRule="auto"/>
      </w:pPr>
      <w:r>
        <w:separator/>
      </w:r>
    </w:p>
  </w:footnote>
  <w:footnote w:type="continuationSeparator" w:id="1">
    <w:p w:rsidR="002755D6" w:rsidRDefault="002755D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5B4906"/>
    <w:multiLevelType w:val="hybridMultilevel"/>
    <w:tmpl w:val="CAD49A6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23"/>
  </w:num>
  <w:num w:numId="5">
    <w:abstractNumId w:val="9"/>
  </w:num>
  <w:num w:numId="6">
    <w:abstractNumId w:val="11"/>
  </w:num>
  <w:num w:numId="7">
    <w:abstractNumId w:val="1"/>
  </w:num>
  <w:num w:numId="8">
    <w:abstractNumId w:val="27"/>
  </w:num>
  <w:num w:numId="9">
    <w:abstractNumId w:val="21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0"/>
  </w:num>
  <w:num w:numId="16">
    <w:abstractNumId w:val="22"/>
  </w:num>
  <w:num w:numId="17">
    <w:abstractNumId w:val="26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4"/>
  </w:num>
  <w:num w:numId="24">
    <w:abstractNumId w:val="19"/>
  </w:num>
  <w:num w:numId="25">
    <w:abstractNumId w:val="16"/>
  </w:num>
  <w:num w:numId="26">
    <w:abstractNumId w:val="25"/>
  </w:num>
  <w:num w:numId="27">
    <w:abstractNumId w:val="20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55D6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3542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58E3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7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2018-09-02T05:29:00Z</cp:lastPrinted>
  <dcterms:created xsi:type="dcterms:W3CDTF">2018-09-02T05:30:00Z</dcterms:created>
  <dcterms:modified xsi:type="dcterms:W3CDTF">2018-09-02T05:30:00Z</dcterms:modified>
</cp:coreProperties>
</file>