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E40A1" w:rsidRDefault="00C266D6" w:rsidP="004A7424">
      <w:pPr>
        <w:spacing w:after="0" w:line="48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>ESCOLA ____________</w:t>
      </w:r>
      <w:r w:rsidR="00E86F37" w:rsidRPr="006E40A1">
        <w:rPr>
          <w:rFonts w:ascii="Verdana" w:hAnsi="Verdana" w:cs="Arial"/>
          <w:color w:val="000000" w:themeColor="text1"/>
          <w:szCs w:val="24"/>
        </w:rPr>
        <w:t>____________________________DATA:_____/_____/_____</w:t>
      </w:r>
    </w:p>
    <w:p w:rsidR="00A27109" w:rsidRPr="006E40A1" w:rsidRDefault="00E86F37" w:rsidP="004A7424">
      <w:pPr>
        <w:spacing w:after="0" w:line="48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>PROF:______________________________________________TURMA:___________NOME:________________________________________</w:t>
      </w:r>
      <w:r w:rsidR="00453DF6" w:rsidRPr="006E40A1">
        <w:rPr>
          <w:rFonts w:ascii="Verdana" w:hAnsi="Verdana" w:cs="Arial"/>
          <w:color w:val="000000" w:themeColor="text1"/>
          <w:szCs w:val="24"/>
        </w:rPr>
        <w:t>_______________________</w:t>
      </w:r>
    </w:p>
    <w:p w:rsidR="00C266D6" w:rsidRPr="006E40A1" w:rsidRDefault="00C266D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</w:p>
    <w:p w:rsidR="001D5E36" w:rsidRPr="006E40A1" w:rsidRDefault="001D5E36" w:rsidP="006E40A1">
      <w:pPr>
        <w:spacing w:after="0" w:line="360" w:lineRule="auto"/>
        <w:jc w:val="center"/>
        <w:rPr>
          <w:rFonts w:ascii="Verdana" w:hAnsi="Verdana" w:cs="Arial"/>
          <w:b/>
          <w:color w:val="000000" w:themeColor="text1"/>
          <w:szCs w:val="24"/>
        </w:rPr>
      </w:pPr>
      <w:r w:rsidRPr="006E40A1">
        <w:rPr>
          <w:rFonts w:ascii="Verdana" w:hAnsi="Verdana" w:cs="Arial"/>
          <w:b/>
          <w:color w:val="000000" w:themeColor="text1"/>
          <w:szCs w:val="24"/>
        </w:rPr>
        <w:t>O ovo diferente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O domingo amanheceu lindo. Um ovo estava escondido na grama do quintal. Era grande, muito colorido: vermelho, amarelo, verde e azul. A Galinha Branca gritou para todo mundo ouvir: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- É meu. Eu que vou chocar essa beleza.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Mas a Pata Cinzenta reclamou: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- Nada disso. Está na cara que é um ovo de pata.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Não parecia nada, mas ela não era boba. Tinha ouvido a história de um patinho que acabou virando cisne. Aquele ovo devia ser de cisne. Era iria criar um cisnezinho e podia virar heroína de uma história! Mas a mulher do pavão assim que viu o ovo foi dizendo: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- Um ovo lindo assim só pode ser meu.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A arara super colorida já estava chegando e brigando: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- Vocês são cegas? Esse ovo é meu e muito meu. Quem não acreditar, que olhe para as minhas cores.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- Não, não e não! – protestou a Perua que vinha peruando com seus sete peruzinhos.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Aquele bate-bico era capaz de durar o dia inteiro! Dona Coruja, a sabedoria em forma de ave, também estava indecisa: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- Pelo tamanho, pode ser de avestruz, mas pelas cores não deve ser...</w:t>
      </w:r>
    </w:p>
    <w:p w:rsidR="001D5E36" w:rsidRPr="006E40A1" w:rsidRDefault="001D5E36" w:rsidP="004A7424">
      <w:pPr>
        <w:spacing w:after="0" w:line="360" w:lineRule="auto"/>
        <w:jc w:val="left"/>
        <w:rPr>
          <w:rFonts w:ascii="Verdana" w:hAnsi="Verdana" w:cs="Arial"/>
          <w:color w:val="000000" w:themeColor="text1"/>
          <w:szCs w:val="24"/>
        </w:rPr>
      </w:pPr>
      <w:r w:rsidRPr="006E40A1">
        <w:rPr>
          <w:rFonts w:ascii="Verdana" w:hAnsi="Verdana" w:cs="Arial"/>
          <w:color w:val="000000" w:themeColor="text1"/>
          <w:szCs w:val="24"/>
        </w:rPr>
        <w:tab/>
        <w:t>Por isso ela não conseguia acabar com a briga. Mas o ovo tinha dono, sim. Aninha saiu de casa correndo e foi procurar o que sua mãe costumava esconder na grama do jardim ou quintal. Ela encontrou, partiu e comeu o ovo coloria que não era de pata, nem de galinha, nem de arar, nem de perua, nem de pavoa. As aves ficaram desapontadas. E só se consolaram quando a Coruja explicou que elas nunca poderiam chocar um ovo de... chocolate!</w:t>
      </w:r>
    </w:p>
    <w:p w:rsidR="001D5E36" w:rsidRPr="006E40A1" w:rsidRDefault="001D5E36" w:rsidP="001D5E36">
      <w:pPr>
        <w:spacing w:after="0" w:line="360" w:lineRule="auto"/>
        <w:jc w:val="right"/>
        <w:rPr>
          <w:rFonts w:ascii="Verdana" w:hAnsi="Verdana" w:cs="Arial"/>
          <w:i/>
          <w:color w:val="000000" w:themeColor="text1"/>
          <w:szCs w:val="24"/>
        </w:rPr>
      </w:pPr>
      <w:r w:rsidRPr="006E40A1">
        <w:rPr>
          <w:rFonts w:ascii="Verdana" w:hAnsi="Verdana" w:cs="Arial"/>
          <w:i/>
          <w:color w:val="000000" w:themeColor="text1"/>
          <w:szCs w:val="24"/>
        </w:rPr>
        <w:t>Tereza Noronha</w:t>
      </w:r>
    </w:p>
    <w:p w:rsidR="001D5E36" w:rsidRPr="006E40A1" w:rsidRDefault="001D5E36" w:rsidP="001D5E36">
      <w:pPr>
        <w:spacing w:after="0" w:line="360" w:lineRule="auto"/>
        <w:jc w:val="right"/>
        <w:rPr>
          <w:rFonts w:ascii="Verdana" w:hAnsi="Verdana" w:cs="Arial"/>
          <w:i/>
          <w:color w:val="000000" w:themeColor="text1"/>
          <w:szCs w:val="24"/>
        </w:rPr>
      </w:pPr>
      <w:r w:rsidRPr="006E40A1">
        <w:rPr>
          <w:rFonts w:ascii="Verdana" w:hAnsi="Verdana" w:cs="Arial"/>
          <w:i/>
          <w:color w:val="000000" w:themeColor="text1"/>
          <w:szCs w:val="24"/>
        </w:rPr>
        <w:t>Edições Loyola. In Folhinha de S. Paulo</w:t>
      </w:r>
    </w:p>
    <w:p w:rsidR="001D5E36" w:rsidRPr="006E40A1" w:rsidRDefault="001D5E36" w:rsidP="001D5E36">
      <w:pPr>
        <w:spacing w:after="0" w:line="360" w:lineRule="auto"/>
        <w:jc w:val="right"/>
        <w:rPr>
          <w:rFonts w:ascii="Verdana" w:hAnsi="Verdana" w:cs="Arial"/>
          <w:i/>
          <w:color w:val="000000" w:themeColor="text1"/>
          <w:szCs w:val="24"/>
        </w:rPr>
      </w:pPr>
      <w:r w:rsidRPr="006E40A1">
        <w:rPr>
          <w:rFonts w:ascii="Verdana" w:hAnsi="Verdana" w:cs="Arial"/>
          <w:i/>
          <w:color w:val="000000" w:themeColor="text1"/>
          <w:szCs w:val="24"/>
        </w:rPr>
        <w:t>Adaptado pela autora</w:t>
      </w:r>
    </w:p>
    <w:p w:rsidR="006E40A1" w:rsidRPr="006E40A1" w:rsidRDefault="006E40A1" w:rsidP="001D5E36">
      <w:pPr>
        <w:spacing w:after="0" w:line="360" w:lineRule="auto"/>
        <w:jc w:val="center"/>
        <w:rPr>
          <w:rFonts w:ascii="Verdana" w:hAnsi="Verdana" w:cs="Arial"/>
          <w:color w:val="000000" w:themeColor="text1"/>
          <w:szCs w:val="24"/>
        </w:rPr>
      </w:pPr>
    </w:p>
    <w:p w:rsidR="001D5E36" w:rsidRPr="006E40A1" w:rsidRDefault="001D5E36" w:rsidP="001D5E36">
      <w:pPr>
        <w:spacing w:after="0" w:line="360" w:lineRule="auto"/>
        <w:jc w:val="center"/>
        <w:rPr>
          <w:rFonts w:ascii="Verdana" w:hAnsi="Verdana" w:cs="Arial"/>
          <w:b/>
          <w:color w:val="000000" w:themeColor="text1"/>
          <w:szCs w:val="24"/>
        </w:rPr>
      </w:pPr>
      <w:r w:rsidRPr="006E40A1">
        <w:rPr>
          <w:rFonts w:ascii="Verdana" w:hAnsi="Verdana" w:cs="Arial"/>
          <w:b/>
          <w:color w:val="000000" w:themeColor="text1"/>
          <w:szCs w:val="24"/>
        </w:rPr>
        <w:t>Questões</w:t>
      </w:r>
    </w:p>
    <w:p w:rsidR="001D5E36" w:rsidRPr="006E40A1" w:rsidRDefault="001D5E36" w:rsidP="001D5E36">
      <w:pPr>
        <w:spacing w:after="0" w:line="360" w:lineRule="auto"/>
        <w:jc w:val="center"/>
        <w:rPr>
          <w:rFonts w:ascii="Verdana" w:hAnsi="Verdana" w:cs="Arial"/>
          <w:color w:val="000000" w:themeColor="text1"/>
          <w:szCs w:val="24"/>
        </w:rPr>
      </w:pPr>
    </w:p>
    <w:p w:rsidR="001D5E36" w:rsidRDefault="001D5E36" w:rsidP="001D5E36">
      <w:pPr>
        <w:pStyle w:val="PargrafodaLista"/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>Qual o título do texto?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R.</w:t>
      </w:r>
    </w:p>
    <w:p w:rsidR="006E40A1" w:rsidRPr="006E40A1" w:rsidRDefault="006E40A1" w:rsidP="001D5E36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</w:p>
    <w:p w:rsidR="001D5E36" w:rsidRPr="006E40A1" w:rsidRDefault="001D5E36" w:rsidP="001D5E36">
      <w:pPr>
        <w:pStyle w:val="PargrafodaLista"/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>Como era o ovo que estava escondido na grama do quintal?</w:t>
      </w:r>
    </w:p>
    <w:p w:rsidR="001D5E36" w:rsidRDefault="006E40A1" w:rsidP="001D5E36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R.</w:t>
      </w:r>
    </w:p>
    <w:p w:rsidR="006E40A1" w:rsidRPr="006E40A1" w:rsidRDefault="006E40A1" w:rsidP="001D5E36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</w:p>
    <w:p w:rsidR="001D5E36" w:rsidRPr="006E40A1" w:rsidRDefault="001D5E36" w:rsidP="001D5E36">
      <w:pPr>
        <w:pStyle w:val="PargrafodaLista"/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>Escolha a palavra que melhor substitui a que está sublinhada e reescreva as frases.</w:t>
      </w:r>
    </w:p>
    <w:p w:rsidR="006E40A1" w:rsidRDefault="001D5E36" w:rsidP="006E40A1">
      <w:pPr>
        <w:pStyle w:val="PargrafodaLista"/>
        <w:numPr>
          <w:ilvl w:val="0"/>
          <w:numId w:val="29"/>
        </w:numPr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 xml:space="preserve">O ovo estava </w:t>
      </w:r>
      <w:r w:rsidRPr="006E40A1">
        <w:rPr>
          <w:rFonts w:ascii="Verdana" w:hAnsi="Verdana"/>
          <w:color w:val="000000" w:themeColor="text1"/>
          <w:u w:val="single"/>
        </w:rPr>
        <w:t>escondido</w:t>
      </w:r>
      <w:r w:rsidRPr="006E40A1">
        <w:rPr>
          <w:rFonts w:ascii="Verdana" w:hAnsi="Verdana"/>
          <w:color w:val="000000" w:themeColor="text1"/>
        </w:rPr>
        <w:t xml:space="preserve">. </w:t>
      </w:r>
      <w:r w:rsidR="006E40A1" w:rsidRPr="006E40A1">
        <w:rPr>
          <w:rFonts w:ascii="Verdana" w:hAnsi="Verdana"/>
          <w:color w:val="000000" w:themeColor="text1"/>
        </w:rPr>
        <w:t xml:space="preserve"> (oculto – aparente – recôndito)</w:t>
      </w:r>
    </w:p>
    <w:p w:rsidR="006E40A1" w:rsidRDefault="006E40A1" w:rsidP="006E40A1">
      <w:pPr>
        <w:pStyle w:val="PargrafodaLista"/>
        <w:numPr>
          <w:ilvl w:val="0"/>
          <w:numId w:val="0"/>
        </w:numPr>
        <w:ind w:left="108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R.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1080"/>
        <w:rPr>
          <w:rFonts w:ascii="Verdana" w:hAnsi="Verdana"/>
          <w:color w:val="000000" w:themeColor="text1"/>
        </w:rPr>
      </w:pPr>
    </w:p>
    <w:p w:rsidR="006E40A1" w:rsidRDefault="006E40A1" w:rsidP="001D5E36">
      <w:pPr>
        <w:pStyle w:val="PargrafodaLista"/>
        <w:numPr>
          <w:ilvl w:val="0"/>
          <w:numId w:val="29"/>
        </w:numPr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 xml:space="preserve">Não – </w:t>
      </w:r>
      <w:r w:rsidRPr="006E40A1">
        <w:rPr>
          <w:rFonts w:ascii="Verdana" w:hAnsi="Verdana"/>
          <w:color w:val="000000" w:themeColor="text1"/>
          <w:u w:val="single"/>
        </w:rPr>
        <w:t>protestou</w:t>
      </w:r>
      <w:r w:rsidRPr="006E40A1">
        <w:rPr>
          <w:rFonts w:ascii="Verdana" w:hAnsi="Verdana"/>
          <w:color w:val="000000" w:themeColor="text1"/>
        </w:rPr>
        <w:t xml:space="preserve"> a perua. (contestou – afirmou – assegurou)</w:t>
      </w:r>
    </w:p>
    <w:p w:rsidR="006E40A1" w:rsidRDefault="006E40A1" w:rsidP="006E40A1">
      <w:pPr>
        <w:pStyle w:val="PargrafodaLista"/>
        <w:numPr>
          <w:ilvl w:val="0"/>
          <w:numId w:val="0"/>
        </w:numPr>
        <w:ind w:left="108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R.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1080"/>
        <w:rPr>
          <w:rFonts w:ascii="Verdana" w:hAnsi="Verdana"/>
          <w:color w:val="000000" w:themeColor="text1"/>
        </w:rPr>
      </w:pPr>
    </w:p>
    <w:p w:rsidR="006E40A1" w:rsidRDefault="006E40A1" w:rsidP="001D5E36">
      <w:pPr>
        <w:pStyle w:val="PargrafodaLista"/>
        <w:numPr>
          <w:ilvl w:val="0"/>
          <w:numId w:val="29"/>
        </w:numPr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 xml:space="preserve">Dona Coruja estava </w:t>
      </w:r>
      <w:r w:rsidRPr="006E40A1">
        <w:rPr>
          <w:rFonts w:ascii="Verdana" w:hAnsi="Verdana"/>
          <w:color w:val="000000" w:themeColor="text1"/>
          <w:u w:val="single"/>
        </w:rPr>
        <w:t>indecisa</w:t>
      </w:r>
      <w:r w:rsidRPr="006E40A1">
        <w:rPr>
          <w:rFonts w:ascii="Verdana" w:hAnsi="Verdana"/>
          <w:color w:val="000000" w:themeColor="text1"/>
        </w:rPr>
        <w:t>. (hesitante – decidida – interessada)</w:t>
      </w:r>
    </w:p>
    <w:p w:rsidR="006E40A1" w:rsidRDefault="006E40A1" w:rsidP="006E40A1">
      <w:pPr>
        <w:pStyle w:val="PargrafodaLista"/>
        <w:numPr>
          <w:ilvl w:val="0"/>
          <w:numId w:val="0"/>
        </w:numPr>
        <w:ind w:left="108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R.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1080"/>
        <w:rPr>
          <w:rFonts w:ascii="Verdana" w:hAnsi="Verdana"/>
          <w:color w:val="000000" w:themeColor="text1"/>
        </w:rPr>
      </w:pPr>
    </w:p>
    <w:p w:rsidR="006E40A1" w:rsidRDefault="006E40A1" w:rsidP="001D5E36">
      <w:pPr>
        <w:pStyle w:val="PargrafodaLista"/>
        <w:numPr>
          <w:ilvl w:val="0"/>
          <w:numId w:val="29"/>
        </w:numPr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 xml:space="preserve">Elas ficaram </w:t>
      </w:r>
      <w:r w:rsidRPr="006E40A1">
        <w:rPr>
          <w:rFonts w:ascii="Verdana" w:hAnsi="Verdana"/>
          <w:color w:val="000000" w:themeColor="text1"/>
          <w:u w:val="single"/>
        </w:rPr>
        <w:t>desapontadas</w:t>
      </w:r>
      <w:r w:rsidRPr="006E40A1">
        <w:rPr>
          <w:rFonts w:ascii="Verdana" w:hAnsi="Verdana"/>
          <w:color w:val="000000" w:themeColor="text1"/>
        </w:rPr>
        <w:t>. (burladas – logradas – desiludidas)</w:t>
      </w:r>
    </w:p>
    <w:p w:rsidR="006E40A1" w:rsidRDefault="006E40A1" w:rsidP="006E40A1">
      <w:pPr>
        <w:pStyle w:val="PargrafodaLista"/>
        <w:numPr>
          <w:ilvl w:val="0"/>
          <w:numId w:val="0"/>
        </w:numPr>
        <w:ind w:left="108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R.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1080"/>
        <w:rPr>
          <w:rFonts w:ascii="Verdana" w:hAnsi="Verdana"/>
          <w:color w:val="000000" w:themeColor="text1"/>
        </w:rPr>
      </w:pPr>
    </w:p>
    <w:p w:rsidR="006E40A1" w:rsidRPr="006E40A1" w:rsidRDefault="006E40A1" w:rsidP="006E40A1">
      <w:pPr>
        <w:jc w:val="right"/>
        <w:rPr>
          <w:rFonts w:ascii="Verdana" w:hAnsi="Verdana"/>
          <w:color w:val="000000" w:themeColor="text1"/>
        </w:rPr>
      </w:pPr>
    </w:p>
    <w:p w:rsidR="006E40A1" w:rsidRDefault="006E40A1" w:rsidP="006E40A1">
      <w:pPr>
        <w:pStyle w:val="PargrafodaLista"/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>O que aconteceu quando as aves encontraram o ovo?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R.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</w:p>
    <w:p w:rsidR="006E40A1" w:rsidRDefault="006E40A1" w:rsidP="006E40A1">
      <w:pPr>
        <w:pStyle w:val="PargrafodaLista"/>
        <w:rPr>
          <w:rFonts w:ascii="Verdana" w:hAnsi="Verdana"/>
          <w:color w:val="000000" w:themeColor="text1"/>
        </w:rPr>
      </w:pPr>
      <w:r w:rsidRPr="006E40A1">
        <w:rPr>
          <w:rFonts w:ascii="Verdana" w:hAnsi="Verdana"/>
          <w:color w:val="000000" w:themeColor="text1"/>
        </w:rPr>
        <w:t>Qual brincadeira que a mãe da Aninha costumava fazer na Páscoa?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R. </w:t>
      </w: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</w:p>
    <w:p w:rsidR="006E40A1" w:rsidRPr="006E40A1" w:rsidRDefault="006E40A1" w:rsidP="006E40A1">
      <w:pPr>
        <w:pStyle w:val="PargrafodaLista"/>
        <w:numPr>
          <w:ilvl w:val="0"/>
          <w:numId w:val="0"/>
        </w:numPr>
        <w:ind w:left="720"/>
        <w:rPr>
          <w:rFonts w:ascii="Verdana" w:hAnsi="Verdana"/>
          <w:color w:val="000000" w:themeColor="text1"/>
        </w:rPr>
      </w:pPr>
    </w:p>
    <w:sectPr w:rsidR="006E40A1" w:rsidRPr="006E40A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8F" w:rsidRDefault="00B11E8F" w:rsidP="00FE55FB">
      <w:pPr>
        <w:spacing w:after="0" w:line="240" w:lineRule="auto"/>
      </w:pPr>
      <w:r>
        <w:separator/>
      </w:r>
    </w:p>
  </w:endnote>
  <w:endnote w:type="continuationSeparator" w:id="1">
    <w:p w:rsidR="00B11E8F" w:rsidRDefault="00B11E8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8F" w:rsidRDefault="00B11E8F" w:rsidP="00FE55FB">
      <w:pPr>
        <w:spacing w:after="0" w:line="240" w:lineRule="auto"/>
      </w:pPr>
      <w:r>
        <w:separator/>
      </w:r>
    </w:p>
  </w:footnote>
  <w:footnote w:type="continuationSeparator" w:id="1">
    <w:p w:rsidR="00B11E8F" w:rsidRDefault="00B11E8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676"/>
    <w:multiLevelType w:val="hybridMultilevel"/>
    <w:tmpl w:val="BEC05BA8"/>
    <w:lvl w:ilvl="0" w:tplc="6A686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617B"/>
    <w:multiLevelType w:val="hybridMultilevel"/>
    <w:tmpl w:val="2564E1F4"/>
    <w:lvl w:ilvl="0" w:tplc="D1D2DBE4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4"/>
  </w:num>
  <w:num w:numId="5">
    <w:abstractNumId w:val="11"/>
  </w:num>
  <w:num w:numId="6">
    <w:abstractNumId w:val="13"/>
  </w:num>
  <w:num w:numId="7">
    <w:abstractNumId w:val="2"/>
  </w:num>
  <w:num w:numId="8">
    <w:abstractNumId w:val="28"/>
  </w:num>
  <w:num w:numId="9">
    <w:abstractNumId w:val="22"/>
  </w:num>
  <w:num w:numId="10">
    <w:abstractNumId w:val="16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"/>
  </w:num>
  <w:num w:numId="16">
    <w:abstractNumId w:val="23"/>
  </w:num>
  <w:num w:numId="17">
    <w:abstractNumId w:val="27"/>
  </w:num>
  <w:num w:numId="18">
    <w:abstractNumId w:val="6"/>
  </w:num>
  <w:num w:numId="19">
    <w:abstractNumId w:val="12"/>
  </w:num>
  <w:num w:numId="20">
    <w:abstractNumId w:val="3"/>
  </w:num>
  <w:num w:numId="21">
    <w:abstractNumId w:val="8"/>
  </w:num>
  <w:num w:numId="22">
    <w:abstractNumId w:val="5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D5E36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2C3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0A1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1E8F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D5E36"/>
    <w:pPr>
      <w:numPr>
        <w:numId w:val="28"/>
      </w:numPr>
      <w:spacing w:after="0" w:line="360" w:lineRule="auto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2018-08-30T23:13:00Z</cp:lastPrinted>
  <dcterms:created xsi:type="dcterms:W3CDTF">2018-08-30T23:14:00Z</dcterms:created>
  <dcterms:modified xsi:type="dcterms:W3CDTF">2018-08-30T23:14:00Z</dcterms:modified>
</cp:coreProperties>
</file>