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A37F8" w:rsidRDefault="003A37F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95084" w:rsidRPr="00C95084" w:rsidRDefault="00C95084" w:rsidP="00C9508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95084">
        <w:rPr>
          <w:rFonts w:ascii="Verdana" w:hAnsi="Verdana" w:cs="Arial"/>
          <w:b/>
          <w:szCs w:val="24"/>
        </w:rPr>
        <w:t>Encontro vocálico: ditongo, tritongo e hiato</w:t>
      </w:r>
    </w:p>
    <w:p w:rsidR="00C95084" w:rsidRDefault="00C9508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95084" w:rsidRDefault="00C95084" w:rsidP="00C9508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Destaque os encontros vocálicos.</w:t>
      </w:r>
    </w:p>
    <w:p w:rsidR="00C95084" w:rsidRDefault="00C95084" w:rsidP="00C95084">
      <w:pPr>
        <w:spacing w:after="0" w:line="360" w:lineRule="auto"/>
        <w:rPr>
          <w:rFonts w:ascii="Verdana" w:hAnsi="Verdana" w:cs="Arial"/>
          <w:szCs w:val="24"/>
        </w:rPr>
      </w:pPr>
    </w:p>
    <w:p w:rsidR="00C95084" w:rsidRPr="003A37F8" w:rsidRDefault="00C95084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3A37F8">
        <w:rPr>
          <w:rFonts w:ascii="Verdana" w:hAnsi="Verdana" w:cs="Arial"/>
          <w:szCs w:val="24"/>
        </w:rPr>
        <w:t>Mamão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moeda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goiaba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saia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colchão</w:t>
      </w:r>
    </w:p>
    <w:p w:rsidR="00C95084" w:rsidRPr="003A37F8" w:rsidRDefault="00C95084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3A37F8">
        <w:rPr>
          <w:rFonts w:ascii="Verdana" w:hAnsi="Verdana" w:cs="Arial"/>
          <w:szCs w:val="24"/>
        </w:rPr>
        <w:t>Cauda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lua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dia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limão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minguou</w:t>
      </w:r>
    </w:p>
    <w:p w:rsidR="00C95084" w:rsidRPr="003A37F8" w:rsidRDefault="00C95084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3A37F8">
        <w:rPr>
          <w:rFonts w:ascii="Verdana" w:hAnsi="Verdana" w:cs="Arial"/>
          <w:szCs w:val="24"/>
        </w:rPr>
        <w:t>Paraguai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colméia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oito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praia</w:t>
      </w:r>
      <w:r w:rsidRPr="003A37F8">
        <w:rPr>
          <w:rFonts w:ascii="Verdana" w:hAnsi="Verdana" w:cs="Arial"/>
          <w:szCs w:val="24"/>
        </w:rPr>
        <w:tab/>
      </w:r>
      <w:r w:rsidRPr="003A37F8">
        <w:rPr>
          <w:rFonts w:ascii="Verdana" w:hAnsi="Verdana" w:cs="Arial"/>
          <w:szCs w:val="24"/>
        </w:rPr>
        <w:tab/>
        <w:t>iguais</w:t>
      </w:r>
    </w:p>
    <w:p w:rsidR="003A37F8" w:rsidRDefault="003A37F8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3A37F8" w:rsidRDefault="003A37F8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C95084" w:rsidRDefault="00C95084" w:rsidP="00C95084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C95084" w:rsidRDefault="00C95084" w:rsidP="00C9508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Leia a poesia e depois escreva as palavras que possuem encontro vocálico.</w:t>
      </w:r>
    </w:p>
    <w:p w:rsidR="00C95084" w:rsidRDefault="00C95084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b/>
          <w:szCs w:val="24"/>
        </w:rPr>
      </w:pPr>
      <w:r w:rsidRPr="00807751">
        <w:rPr>
          <w:rFonts w:ascii="Verdana" w:hAnsi="Verdana" w:cs="Arial"/>
          <w:b/>
          <w:szCs w:val="24"/>
        </w:rPr>
        <w:t>Existiu ou não existiu</w:t>
      </w: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i/>
          <w:szCs w:val="24"/>
        </w:rPr>
      </w:pPr>
      <w:r w:rsidRPr="00807751">
        <w:rPr>
          <w:rFonts w:ascii="Verdana" w:hAnsi="Verdana" w:cs="Arial"/>
          <w:i/>
          <w:szCs w:val="24"/>
        </w:rPr>
        <w:t>Meu dente foi ficando mole... caiu.</w:t>
      </w: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i/>
          <w:szCs w:val="24"/>
        </w:rPr>
      </w:pPr>
      <w:r w:rsidRPr="00807751">
        <w:rPr>
          <w:rFonts w:ascii="Verdana" w:hAnsi="Verdana" w:cs="Arial"/>
          <w:i/>
          <w:szCs w:val="24"/>
        </w:rPr>
        <w:t>O passarinho da gaiola... fugiu.</w:t>
      </w: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i/>
          <w:szCs w:val="24"/>
        </w:rPr>
      </w:pPr>
      <w:r w:rsidRPr="00807751">
        <w:rPr>
          <w:rFonts w:ascii="Verdana" w:hAnsi="Verdana" w:cs="Arial"/>
          <w:i/>
          <w:szCs w:val="24"/>
        </w:rPr>
        <w:t>A mãe se arrumou toda... saiu.</w:t>
      </w: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i/>
          <w:szCs w:val="24"/>
        </w:rPr>
      </w:pPr>
      <w:r w:rsidRPr="00807751">
        <w:rPr>
          <w:rFonts w:ascii="Verdana" w:hAnsi="Verdana" w:cs="Arial"/>
          <w:i/>
          <w:szCs w:val="24"/>
        </w:rPr>
        <w:t>Parecia que ia chorar, mas riu.</w:t>
      </w:r>
    </w:p>
    <w:p w:rsidR="00C95084" w:rsidRPr="00807751" w:rsidRDefault="00C95084" w:rsidP="00807751">
      <w:pPr>
        <w:spacing w:after="0" w:line="360" w:lineRule="auto"/>
        <w:ind w:left="708"/>
        <w:jc w:val="center"/>
        <w:rPr>
          <w:rFonts w:ascii="Verdana" w:hAnsi="Verdana" w:cs="Arial"/>
          <w:i/>
          <w:szCs w:val="24"/>
        </w:rPr>
      </w:pPr>
      <w:r w:rsidRPr="00807751">
        <w:rPr>
          <w:rFonts w:ascii="Verdana" w:hAnsi="Verdana" w:cs="Arial"/>
          <w:i/>
          <w:szCs w:val="24"/>
        </w:rPr>
        <w:t>Dinossauro para impossível, mas... existiu.</w:t>
      </w:r>
    </w:p>
    <w:p w:rsidR="00C95084" w:rsidRPr="00807751" w:rsidRDefault="00C95084" w:rsidP="00807751">
      <w:pPr>
        <w:spacing w:after="0" w:line="360" w:lineRule="auto"/>
        <w:ind w:left="708"/>
        <w:jc w:val="right"/>
        <w:rPr>
          <w:rFonts w:ascii="Verdana" w:hAnsi="Verdana" w:cs="Arial"/>
          <w:sz w:val="20"/>
          <w:szCs w:val="20"/>
        </w:rPr>
      </w:pPr>
      <w:r w:rsidRPr="00807751">
        <w:rPr>
          <w:rFonts w:ascii="Verdana" w:hAnsi="Verdana" w:cs="Arial"/>
          <w:sz w:val="20"/>
          <w:szCs w:val="20"/>
        </w:rPr>
        <w:t>Laura Góes</w:t>
      </w:r>
    </w:p>
    <w:p w:rsidR="00C95084" w:rsidRPr="00807751" w:rsidRDefault="00C95084" w:rsidP="00807751">
      <w:pPr>
        <w:spacing w:after="0" w:line="360" w:lineRule="auto"/>
        <w:ind w:left="708"/>
        <w:jc w:val="right"/>
        <w:rPr>
          <w:rFonts w:ascii="Verdana" w:hAnsi="Verdana" w:cs="Arial"/>
          <w:sz w:val="20"/>
          <w:szCs w:val="20"/>
        </w:rPr>
      </w:pPr>
      <w:r w:rsidRPr="00807751">
        <w:rPr>
          <w:rFonts w:ascii="Verdana" w:hAnsi="Verdana" w:cs="Arial"/>
          <w:sz w:val="20"/>
          <w:szCs w:val="20"/>
        </w:rPr>
        <w:t>Livro de leitura (Aprender brincando)</w:t>
      </w:r>
    </w:p>
    <w:p w:rsidR="00C95084" w:rsidRPr="00807751" w:rsidRDefault="00C95084" w:rsidP="00807751">
      <w:pPr>
        <w:spacing w:after="0" w:line="360" w:lineRule="auto"/>
        <w:ind w:left="708"/>
        <w:jc w:val="right"/>
        <w:rPr>
          <w:rFonts w:ascii="Verdana" w:hAnsi="Verdana" w:cs="Arial"/>
          <w:sz w:val="20"/>
          <w:szCs w:val="20"/>
        </w:rPr>
      </w:pPr>
      <w:r w:rsidRPr="00807751">
        <w:rPr>
          <w:rFonts w:ascii="Verdana" w:hAnsi="Verdana" w:cs="Arial"/>
          <w:sz w:val="20"/>
          <w:szCs w:val="20"/>
        </w:rPr>
        <w:t xml:space="preserve">Quinteto Editorial, São Paulo. </w:t>
      </w:r>
    </w:p>
    <w:p w:rsidR="00C95084" w:rsidRDefault="00C95084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807751" w:rsidRDefault="00807751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3A37F8" w:rsidRDefault="003A37F8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C95084" w:rsidRDefault="00C95084" w:rsidP="00C9508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abaixo três palavras com ditongo, três com hiato e três com tritongo.</w:t>
      </w:r>
    </w:p>
    <w:p w:rsidR="003A37F8" w:rsidRDefault="003A37F8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A37F8" w:rsidRDefault="003A37F8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5084" w:rsidRDefault="00C95084" w:rsidP="00C9508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Leia as palavras abaixo e faça uma lista apenas com as que contenham tritongo.</w:t>
      </w:r>
    </w:p>
    <w:p w:rsidR="00C95084" w:rsidRDefault="00C95084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5084" w:rsidRDefault="00C95084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Enxaguou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criança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averiguou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coração</w:t>
      </w:r>
    </w:p>
    <w:p w:rsidR="00C95084" w:rsidRDefault="00C95084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Saguões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enxaguei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afiou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 xml:space="preserve">aguei </w:t>
      </w:r>
    </w:p>
    <w:p w:rsidR="00C95084" w:rsidRDefault="00C95084" w:rsidP="00C950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A37F8" w:rsidRPr="003A37F8" w:rsidRDefault="003A37F8" w:rsidP="00C95084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95084" w:rsidRDefault="00C95084" w:rsidP="00C9508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Separe as sílabas das palavras e classifique os encontros vocálicos em ditongos e hiatos.</w:t>
      </w:r>
    </w:p>
    <w:p w:rsidR="00C95084" w:rsidRDefault="00C95084" w:rsidP="00C95084">
      <w:pPr>
        <w:spacing w:after="0" w:line="360" w:lineRule="auto"/>
        <w:rPr>
          <w:rFonts w:ascii="Verdana" w:hAnsi="Verdana" w:cs="Arial"/>
          <w:szCs w:val="24"/>
        </w:rPr>
      </w:pPr>
    </w:p>
    <w:p w:rsidR="00C95084" w:rsidRPr="003A37F8" w:rsidRDefault="00C95084" w:rsidP="00C95084">
      <w:pPr>
        <w:spacing w:after="0" w:line="360" w:lineRule="auto"/>
        <w:ind w:left="708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Ruído</w:t>
      </w:r>
      <w:r w:rsidR="003A37F8">
        <w:rPr>
          <w:rFonts w:ascii="Verdana" w:hAnsi="Verdana" w:cs="Arial"/>
          <w:szCs w:val="24"/>
        </w:rPr>
        <w:t xml:space="preserve"> – </w:t>
      </w:r>
    </w:p>
    <w:p w:rsidR="00C95084" w:rsidRDefault="00C95084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Lousa</w:t>
      </w:r>
      <w:r w:rsidR="003A37F8">
        <w:rPr>
          <w:rFonts w:ascii="Verdana" w:hAnsi="Verdana" w:cs="Arial"/>
          <w:szCs w:val="24"/>
        </w:rPr>
        <w:t xml:space="preserve"> – </w:t>
      </w:r>
    </w:p>
    <w:p w:rsidR="00C95084" w:rsidRPr="003A37F8" w:rsidRDefault="00C95084" w:rsidP="00C95084">
      <w:pPr>
        <w:spacing w:after="0" w:line="360" w:lineRule="auto"/>
        <w:ind w:left="708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Teatro</w:t>
      </w:r>
      <w:r w:rsidR="003A37F8">
        <w:rPr>
          <w:rFonts w:ascii="Verdana" w:hAnsi="Verdana" w:cs="Arial"/>
          <w:szCs w:val="24"/>
        </w:rPr>
        <w:t xml:space="preserve"> – </w:t>
      </w:r>
    </w:p>
    <w:p w:rsidR="00C95084" w:rsidRPr="003A37F8" w:rsidRDefault="00C95084" w:rsidP="00C95084">
      <w:pPr>
        <w:spacing w:after="0" w:line="360" w:lineRule="auto"/>
        <w:ind w:left="708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Aproveitou</w:t>
      </w:r>
      <w:r w:rsidR="003A37F8">
        <w:rPr>
          <w:rFonts w:ascii="Verdana" w:hAnsi="Verdana" w:cs="Arial"/>
          <w:szCs w:val="24"/>
        </w:rPr>
        <w:t xml:space="preserve"> </w:t>
      </w:r>
      <w:r w:rsidR="003A37F8">
        <w:rPr>
          <w:rFonts w:ascii="Verdana" w:hAnsi="Verdana" w:cs="Arial"/>
          <w:color w:val="4F81BD" w:themeColor="accent1"/>
          <w:szCs w:val="24"/>
        </w:rPr>
        <w:t xml:space="preserve">- </w:t>
      </w:r>
    </w:p>
    <w:p w:rsidR="00C95084" w:rsidRPr="00C95084" w:rsidRDefault="00C95084" w:rsidP="00C95084">
      <w:pPr>
        <w:spacing w:after="0" w:line="360" w:lineRule="auto"/>
        <w:ind w:left="708"/>
        <w:rPr>
          <w:rFonts w:ascii="Verdana" w:hAnsi="Verdana" w:cs="Arial"/>
          <w:szCs w:val="24"/>
        </w:rPr>
      </w:pPr>
    </w:p>
    <w:sectPr w:rsidR="00C95084" w:rsidRPr="00C9508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18" w:rsidRDefault="002A5A18" w:rsidP="00FE55FB">
      <w:pPr>
        <w:spacing w:after="0" w:line="240" w:lineRule="auto"/>
      </w:pPr>
      <w:r>
        <w:separator/>
      </w:r>
    </w:p>
  </w:endnote>
  <w:endnote w:type="continuationSeparator" w:id="1">
    <w:p w:rsidR="002A5A18" w:rsidRDefault="002A5A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18" w:rsidRDefault="002A5A18" w:rsidP="00FE55FB">
      <w:pPr>
        <w:spacing w:after="0" w:line="240" w:lineRule="auto"/>
      </w:pPr>
      <w:r>
        <w:separator/>
      </w:r>
    </w:p>
  </w:footnote>
  <w:footnote w:type="continuationSeparator" w:id="1">
    <w:p w:rsidR="002A5A18" w:rsidRDefault="002A5A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2291A"/>
    <w:multiLevelType w:val="hybridMultilevel"/>
    <w:tmpl w:val="14C06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3F99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A5A18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37F8"/>
    <w:rsid w:val="003A5877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7751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5084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2018-07-31T03:45:00Z</cp:lastPrinted>
  <dcterms:created xsi:type="dcterms:W3CDTF">2018-07-31T03:45:00Z</dcterms:created>
  <dcterms:modified xsi:type="dcterms:W3CDTF">2018-07-31T03:45:00Z</dcterms:modified>
</cp:coreProperties>
</file>