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4A7424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A7424">
        <w:rPr>
          <w:rFonts w:ascii="Verdana" w:hAnsi="Verdana" w:cs="Arial"/>
          <w:szCs w:val="24"/>
        </w:rPr>
        <w:t>ESCOLA ____________</w:t>
      </w:r>
      <w:r w:rsidR="00E86F37" w:rsidRPr="004A7424">
        <w:rPr>
          <w:rFonts w:ascii="Verdana" w:hAnsi="Verdana" w:cs="Arial"/>
          <w:szCs w:val="24"/>
        </w:rPr>
        <w:t>____________________________DATA:_____/_____/_____</w:t>
      </w:r>
    </w:p>
    <w:p w:rsidR="00A27109" w:rsidRPr="004A7424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A7424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4A7424">
        <w:rPr>
          <w:rFonts w:ascii="Verdana" w:hAnsi="Verdana" w:cs="Arial"/>
          <w:szCs w:val="24"/>
        </w:rPr>
        <w:t>_______________________</w:t>
      </w:r>
    </w:p>
    <w:p w:rsidR="00C266D6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162F37" w:rsidRDefault="00162F37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162F37" w:rsidRPr="00162F37" w:rsidRDefault="00162F37" w:rsidP="00162F37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162F37">
        <w:rPr>
          <w:rFonts w:ascii="Verdana" w:hAnsi="Verdana" w:cs="Arial"/>
          <w:b/>
          <w:szCs w:val="24"/>
        </w:rPr>
        <w:t>A economia da Grã-Bretanha entre XVII e XVIII</w:t>
      </w:r>
    </w:p>
    <w:p w:rsidR="00162F37" w:rsidRDefault="00162F37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162F37" w:rsidRDefault="00162F37" w:rsidP="00162F37">
      <w:pPr>
        <w:pStyle w:val="PargrafodaLista"/>
        <w:numPr>
          <w:ilvl w:val="0"/>
          <w:numId w:val="27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Ao longo dos séculos XVII e XVIII a Grã-Bretanha foi acumulando muitas riquezas. De onde eram originárias?</w:t>
      </w:r>
    </w:p>
    <w:p w:rsidR="00162F37" w:rsidRDefault="00162F37" w:rsidP="00162F3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162F37" w:rsidRDefault="00162F37" w:rsidP="00162F3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162F37" w:rsidRDefault="00162F37" w:rsidP="00162F3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162F37" w:rsidRDefault="00162F37" w:rsidP="00162F37">
      <w:pPr>
        <w:pStyle w:val="PargrafodaLista"/>
        <w:numPr>
          <w:ilvl w:val="0"/>
          <w:numId w:val="27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o governo contribuiu para esse enriquecimento?</w:t>
      </w:r>
    </w:p>
    <w:p w:rsidR="00162F37" w:rsidRDefault="00162F37" w:rsidP="00162F3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162F37" w:rsidRDefault="00162F37" w:rsidP="00162F3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162F37" w:rsidRDefault="00162F37" w:rsidP="00162F3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162F37" w:rsidRDefault="00162F37" w:rsidP="00162F37">
      <w:pPr>
        <w:pStyle w:val="PargrafodaLista"/>
        <w:numPr>
          <w:ilvl w:val="0"/>
          <w:numId w:val="27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Acordos comerciais com outros países, altamente vantajosos para a Grã-Bretanha, também a fizeram prosperar. Cite um exemplo.</w:t>
      </w:r>
    </w:p>
    <w:p w:rsidR="00162F37" w:rsidRDefault="00162F37" w:rsidP="00162F3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162F37" w:rsidRDefault="00162F37" w:rsidP="00162F3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162F37" w:rsidRPr="00162F37" w:rsidRDefault="00162F37" w:rsidP="00162F3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162F37" w:rsidRDefault="00162F37" w:rsidP="00162F37">
      <w:pPr>
        <w:pStyle w:val="PargrafodaLista"/>
        <w:numPr>
          <w:ilvl w:val="0"/>
          <w:numId w:val="27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a expansão do comércio afetou a construção naval?</w:t>
      </w:r>
    </w:p>
    <w:p w:rsidR="00162F37" w:rsidRDefault="00162F37" w:rsidP="00162F3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162F37" w:rsidRDefault="00162F37" w:rsidP="00162F3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162F37" w:rsidRDefault="00162F37" w:rsidP="00162F3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162F37" w:rsidRDefault="00162F37" w:rsidP="00162F37">
      <w:pPr>
        <w:pStyle w:val="PargrafodaLista"/>
        <w:numPr>
          <w:ilvl w:val="0"/>
          <w:numId w:val="27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Para atender os consumidores de todo os mundos eram necessárias quantidades crescentes de mercadorias, especialmente tecido, o mais procurado. Como era a produção de tecidos na Grã-Bretanha?</w:t>
      </w:r>
    </w:p>
    <w:p w:rsidR="00162F37" w:rsidRDefault="00162F37" w:rsidP="00162F3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162F37" w:rsidRDefault="00162F37" w:rsidP="00162F3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162F37" w:rsidRPr="00162F37" w:rsidRDefault="00162F37" w:rsidP="00162F3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sectPr w:rsidR="00162F37" w:rsidRPr="00162F37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321" w:rsidRDefault="00FE2321" w:rsidP="00FE55FB">
      <w:pPr>
        <w:spacing w:after="0" w:line="240" w:lineRule="auto"/>
      </w:pPr>
      <w:r>
        <w:separator/>
      </w:r>
    </w:p>
  </w:endnote>
  <w:endnote w:type="continuationSeparator" w:id="1">
    <w:p w:rsidR="00FE2321" w:rsidRDefault="00FE2321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321" w:rsidRDefault="00FE2321" w:rsidP="00FE55FB">
      <w:pPr>
        <w:spacing w:after="0" w:line="240" w:lineRule="auto"/>
      </w:pPr>
      <w:r>
        <w:separator/>
      </w:r>
    </w:p>
  </w:footnote>
  <w:footnote w:type="continuationSeparator" w:id="1">
    <w:p w:rsidR="00FE2321" w:rsidRDefault="00FE2321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F2C25"/>
    <w:multiLevelType w:val="hybridMultilevel"/>
    <w:tmpl w:val="EDEC31B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4"/>
  </w:num>
  <w:num w:numId="4">
    <w:abstractNumId w:val="22"/>
  </w:num>
  <w:num w:numId="5">
    <w:abstractNumId w:val="10"/>
  </w:num>
  <w:num w:numId="6">
    <w:abstractNumId w:val="12"/>
  </w:num>
  <w:num w:numId="7">
    <w:abstractNumId w:val="2"/>
  </w:num>
  <w:num w:numId="8">
    <w:abstractNumId w:val="26"/>
  </w:num>
  <w:num w:numId="9">
    <w:abstractNumId w:val="20"/>
  </w:num>
  <w:num w:numId="10">
    <w:abstractNumId w:val="15"/>
  </w:num>
  <w:num w:numId="11">
    <w:abstractNumId w:val="6"/>
  </w:num>
  <w:num w:numId="12">
    <w:abstractNumId w:val="13"/>
  </w:num>
  <w:num w:numId="13">
    <w:abstractNumId w:val="16"/>
  </w:num>
  <w:num w:numId="14">
    <w:abstractNumId w:val="8"/>
  </w:num>
  <w:num w:numId="15">
    <w:abstractNumId w:val="1"/>
  </w:num>
  <w:num w:numId="16">
    <w:abstractNumId w:val="21"/>
  </w:num>
  <w:num w:numId="17">
    <w:abstractNumId w:val="25"/>
  </w:num>
  <w:num w:numId="18">
    <w:abstractNumId w:val="5"/>
  </w:num>
  <w:num w:numId="19">
    <w:abstractNumId w:val="11"/>
  </w:num>
  <w:num w:numId="20">
    <w:abstractNumId w:val="3"/>
  </w:num>
  <w:num w:numId="21">
    <w:abstractNumId w:val="7"/>
  </w:num>
  <w:num w:numId="22">
    <w:abstractNumId w:val="4"/>
  </w:num>
  <w:num w:numId="23">
    <w:abstractNumId w:val="23"/>
  </w:num>
  <w:num w:numId="24">
    <w:abstractNumId w:val="19"/>
  </w:num>
  <w:num w:numId="25">
    <w:abstractNumId w:val="17"/>
  </w:num>
  <w:num w:numId="26">
    <w:abstractNumId w:val="24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2D6C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2F37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91D6E"/>
    <w:rsid w:val="00393EDF"/>
    <w:rsid w:val="0039751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8DC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0BDF"/>
    <w:rsid w:val="00D9122B"/>
    <w:rsid w:val="00D92AD0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C2F3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015BF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232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0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2018-07-27T22:11:00Z</cp:lastPrinted>
  <dcterms:created xsi:type="dcterms:W3CDTF">2018-07-27T22:11:00Z</dcterms:created>
  <dcterms:modified xsi:type="dcterms:W3CDTF">2018-07-27T22:11:00Z</dcterms:modified>
</cp:coreProperties>
</file>