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651F3" w:rsidRPr="00D651F3" w:rsidRDefault="00D651F3" w:rsidP="00D651F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651F3">
        <w:rPr>
          <w:rFonts w:ascii="Verdana" w:hAnsi="Verdana" w:cs="Arial"/>
          <w:b/>
          <w:szCs w:val="24"/>
        </w:rPr>
        <w:t>Situações problemas</w:t>
      </w:r>
    </w:p>
    <w:p w:rsidR="00D651F3" w:rsidRDefault="00D651F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Henrique comprou 16 caixas de ovos para vender no supermercado. Em cada caixa, havia 20 dúzias de ovos. Quantos ovos Henrique comprou?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Ricardo entregou na mercearia 340 tomates na segunda-feira. Mas o dono pediu para que ele duplicasse a quantidade na próxima entrega. Quantos tomates Ricardo deverá levar para a mercearia?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o aniversário de Mateus, sua mãe encomendou 15 salgados para cada pessoa. Foram convidadas 85 pessoas. Quantos salgados a mãe de Mateus encomendou?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Joel foi ao mercado e comprou 3 caixas de morango. Cada caixa contém 6 bandejas. Quantas bandejas de morango Joel levou para casa?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651F3" w:rsidRDefault="00D651F3" w:rsidP="00D651F3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Lucas foi com o seu pai comprar leite para seu irmão menor. Eles compraram 3 engradados de leite. Cada engradado vem com 12 caixas de leite. Quantas caixas de leite eles levaram?</w:t>
      </w:r>
    </w:p>
    <w:p w:rsidR="00D651F3" w:rsidRDefault="00D651F3" w:rsidP="00D651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D651F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96" w:rsidRDefault="00431996" w:rsidP="00FE55FB">
      <w:pPr>
        <w:spacing w:after="0" w:line="240" w:lineRule="auto"/>
      </w:pPr>
      <w:r>
        <w:separator/>
      </w:r>
    </w:p>
  </w:endnote>
  <w:endnote w:type="continuationSeparator" w:id="1">
    <w:p w:rsidR="00431996" w:rsidRDefault="0043199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96" w:rsidRDefault="00431996" w:rsidP="00FE55FB">
      <w:pPr>
        <w:spacing w:after="0" w:line="240" w:lineRule="auto"/>
      </w:pPr>
      <w:r>
        <w:separator/>
      </w:r>
    </w:p>
  </w:footnote>
  <w:footnote w:type="continuationSeparator" w:id="1">
    <w:p w:rsidR="00431996" w:rsidRDefault="0043199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2C6C"/>
    <w:multiLevelType w:val="hybridMultilevel"/>
    <w:tmpl w:val="A8AEB4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278E8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1996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51F3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2018-06-26T05:50:00Z</cp:lastPrinted>
  <dcterms:created xsi:type="dcterms:W3CDTF">2018-06-26T05:51:00Z</dcterms:created>
  <dcterms:modified xsi:type="dcterms:W3CDTF">2018-06-26T05:51:00Z</dcterms:modified>
</cp:coreProperties>
</file>