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E091C" w:rsidRPr="00EE091C" w:rsidRDefault="00EE091C" w:rsidP="00EE091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E091C">
        <w:rPr>
          <w:rFonts w:ascii="Verdana" w:hAnsi="Verdana" w:cs="Arial"/>
          <w:b/>
          <w:szCs w:val="24"/>
        </w:rPr>
        <w:t>Situações problemas</w:t>
      </w:r>
    </w:p>
    <w:p w:rsidR="00EE091C" w:rsidRDefault="00EE091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trem levava 124 passageiros. Em uma estação desceram 45. Quantos passageiros continuaram a viagem?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Maria tinha 75 conchas na sua coleção. Nas férias conseguiu mais 64. Quantas têm agora?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Luana foi ao jardim colher flores. Ela colheu 20 flores e as colocou em 4 vasos. Quantas flores recebeu cada vaso?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loja tinha 128 brinquedos expostos. Vendeu 32 e depois mais 14. Quantos brinquedos sobraram na exposição?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091C" w:rsidRDefault="00EE091C" w:rsidP="00EE091C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Numa caixa havia 456 lápis. Foram retirados 245. Quantos restaram?</w:t>
      </w:r>
    </w:p>
    <w:p w:rsidR="00EE091C" w:rsidRDefault="00EE091C" w:rsidP="00EE0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E091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3B" w:rsidRDefault="007F343B" w:rsidP="00FE55FB">
      <w:pPr>
        <w:spacing w:after="0" w:line="240" w:lineRule="auto"/>
      </w:pPr>
      <w:r>
        <w:separator/>
      </w:r>
    </w:p>
  </w:endnote>
  <w:endnote w:type="continuationSeparator" w:id="1">
    <w:p w:rsidR="007F343B" w:rsidRDefault="007F34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3B" w:rsidRDefault="007F343B" w:rsidP="00FE55FB">
      <w:pPr>
        <w:spacing w:after="0" w:line="240" w:lineRule="auto"/>
      </w:pPr>
      <w:r>
        <w:separator/>
      </w:r>
    </w:p>
  </w:footnote>
  <w:footnote w:type="continuationSeparator" w:id="1">
    <w:p w:rsidR="007F343B" w:rsidRDefault="007F34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35A44"/>
    <w:multiLevelType w:val="hybridMultilevel"/>
    <w:tmpl w:val="6ABAE8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43B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2D11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091C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2018-06-26T05:30:00Z</cp:lastPrinted>
  <dcterms:created xsi:type="dcterms:W3CDTF">2018-06-26T05:30:00Z</dcterms:created>
  <dcterms:modified xsi:type="dcterms:W3CDTF">2018-06-26T05:30:00Z</dcterms:modified>
</cp:coreProperties>
</file>