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E27DE1" w:rsidRDefault="00E27DE1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743B64" w:rsidRPr="00E27DE1" w:rsidRDefault="00E27DE1" w:rsidP="00E27DE1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E27DE1">
        <w:rPr>
          <w:rFonts w:ascii="Verdana" w:hAnsi="Verdana" w:cs="Arial"/>
          <w:b/>
          <w:szCs w:val="24"/>
        </w:rPr>
        <w:t>Polinização nas angiospermas</w:t>
      </w:r>
    </w:p>
    <w:p w:rsidR="00E27DE1" w:rsidRDefault="00E27DE1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E27DE1" w:rsidRDefault="00E27DE1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E27DE1" w:rsidRDefault="00E27DE1" w:rsidP="00E27DE1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Nas angiospermas, o que corresponde a polinização?</w:t>
      </w:r>
    </w:p>
    <w:p w:rsidR="00E27DE1" w:rsidRDefault="00E27DE1" w:rsidP="00E27DE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27DE1" w:rsidRDefault="00E27DE1" w:rsidP="00E27DE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27DE1" w:rsidRDefault="00E27DE1" w:rsidP="00E27DE1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efetuado o transporte?</w:t>
      </w:r>
    </w:p>
    <w:p w:rsidR="00E27DE1" w:rsidRDefault="00E27DE1" w:rsidP="00E27DE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27DE1" w:rsidRDefault="00E27DE1" w:rsidP="00E27DE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27DE1" w:rsidRDefault="00E27DE1" w:rsidP="00E27DE1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Quem possui extraordinária importância na polinização?</w:t>
      </w:r>
    </w:p>
    <w:p w:rsidR="00E27DE1" w:rsidRDefault="00E27DE1" w:rsidP="00E27DE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27DE1" w:rsidRDefault="00E27DE1" w:rsidP="00E27DE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27DE1" w:rsidRDefault="00E27DE1" w:rsidP="00E27DE1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Do que depende a polinização por um animal?</w:t>
      </w:r>
    </w:p>
    <w:p w:rsidR="00E27DE1" w:rsidRDefault="00E27DE1" w:rsidP="00E27DE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27DE1" w:rsidRDefault="00E27DE1" w:rsidP="00E27DE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27DE1" w:rsidRDefault="00E27DE1" w:rsidP="00E27DE1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alimentos merecem destaque?</w:t>
      </w:r>
    </w:p>
    <w:p w:rsidR="00E27DE1" w:rsidRDefault="00E27DE1" w:rsidP="00E27DE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27DE1" w:rsidRDefault="00E27DE1" w:rsidP="00E27DE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27DE1" w:rsidRDefault="00E27DE1" w:rsidP="00E27DE1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são os órgãos de pólen nas plantas polinizadas pelo vento?</w:t>
      </w:r>
    </w:p>
    <w:p w:rsidR="00E27DE1" w:rsidRDefault="00E27DE1" w:rsidP="00E27DE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27DE1" w:rsidRDefault="00E27DE1" w:rsidP="00E27DE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27DE1" w:rsidRDefault="00E27DE1" w:rsidP="00E27DE1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nomes são usados para designar os agentes de polinização?</w:t>
      </w:r>
    </w:p>
    <w:p w:rsidR="00E27DE1" w:rsidRDefault="00E27DE1" w:rsidP="00E27DE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  <w:bookmarkStart w:id="0" w:name="_GoBack"/>
      <w:bookmarkEnd w:id="0"/>
    </w:p>
    <w:sectPr w:rsidR="00E27DE1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228" w:rsidRDefault="00347228" w:rsidP="00FE55FB">
      <w:pPr>
        <w:spacing w:after="0" w:line="240" w:lineRule="auto"/>
      </w:pPr>
      <w:r>
        <w:separator/>
      </w:r>
    </w:p>
  </w:endnote>
  <w:endnote w:type="continuationSeparator" w:id="0">
    <w:p w:rsidR="00347228" w:rsidRDefault="0034722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228" w:rsidRDefault="00347228" w:rsidP="00FE55FB">
      <w:pPr>
        <w:spacing w:after="0" w:line="240" w:lineRule="auto"/>
      </w:pPr>
      <w:r>
        <w:separator/>
      </w:r>
    </w:p>
  </w:footnote>
  <w:footnote w:type="continuationSeparator" w:id="0">
    <w:p w:rsidR="00347228" w:rsidRDefault="0034722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75379"/>
    <w:multiLevelType w:val="hybridMultilevel"/>
    <w:tmpl w:val="21CA91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9"/>
  </w:num>
  <w:num w:numId="5">
    <w:abstractNumId w:val="9"/>
  </w:num>
  <w:num w:numId="6">
    <w:abstractNumId w:val="11"/>
  </w:num>
  <w:num w:numId="7">
    <w:abstractNumId w:val="1"/>
  </w:num>
  <w:num w:numId="8">
    <w:abstractNumId w:val="23"/>
  </w:num>
  <w:num w:numId="9">
    <w:abstractNumId w:val="17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18"/>
  </w:num>
  <w:num w:numId="17">
    <w:abstractNumId w:val="22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228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27DE1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8048"/>
  <w15:docId w15:val="{241EBC1D-7669-40BE-832E-AA17AD4C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8ABE5-5A01-4D12-B448-96B740A4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2018-03-21T09:32:00Z</cp:lastPrinted>
  <dcterms:created xsi:type="dcterms:W3CDTF">2018-03-21T09:33:00Z</dcterms:created>
  <dcterms:modified xsi:type="dcterms:W3CDTF">2018-03-21T09:33:00Z</dcterms:modified>
</cp:coreProperties>
</file>