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8716D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C8716D">
        <w:rPr>
          <w:rFonts w:ascii="Verdana" w:hAnsi="Verdana" w:cs="Arial"/>
          <w:szCs w:val="24"/>
        </w:rPr>
        <w:t>ESCOLA ____________</w:t>
      </w:r>
      <w:r w:rsidR="00E86F37" w:rsidRPr="00C8716D">
        <w:rPr>
          <w:rFonts w:ascii="Verdana" w:hAnsi="Verdana" w:cs="Arial"/>
          <w:szCs w:val="24"/>
        </w:rPr>
        <w:t>____________________________DATA:_____/_____/_____</w:t>
      </w:r>
    </w:p>
    <w:p w:rsidR="00A27109" w:rsidRPr="00C8716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8716D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8716D">
        <w:rPr>
          <w:rFonts w:ascii="Verdana" w:hAnsi="Verdana" w:cs="Arial"/>
          <w:szCs w:val="24"/>
        </w:rPr>
        <w:t>_______________________</w:t>
      </w:r>
    </w:p>
    <w:p w:rsidR="00C266D6" w:rsidRPr="00C8716D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C8716D" w:rsidRDefault="00D325C6" w:rsidP="00D325C6">
      <w:pPr>
        <w:spacing w:after="0" w:line="360" w:lineRule="auto"/>
        <w:jc w:val="center"/>
        <w:rPr>
          <w:rFonts w:ascii="Verdana" w:hAnsi="Verdana" w:cs="Tahoma"/>
          <w:b/>
          <w:szCs w:val="24"/>
        </w:rPr>
      </w:pPr>
      <w:r w:rsidRPr="00C8716D">
        <w:rPr>
          <w:rFonts w:ascii="Verdana" w:hAnsi="Verdana" w:cs="Tahoma"/>
          <w:b/>
          <w:szCs w:val="24"/>
        </w:rPr>
        <w:t>A expansão do Cristianismo e o Feudalismo</w:t>
      </w:r>
    </w:p>
    <w:p w:rsidR="00D325C6" w:rsidRPr="00C8716D" w:rsidRDefault="00D325C6" w:rsidP="00C54928">
      <w:pPr>
        <w:spacing w:after="0" w:line="360" w:lineRule="auto"/>
        <w:rPr>
          <w:rFonts w:ascii="Verdana" w:hAnsi="Verdana" w:cs="Tahoma"/>
          <w:szCs w:val="24"/>
        </w:rPr>
      </w:pPr>
    </w:p>
    <w:p w:rsidR="00D325C6" w:rsidRPr="00C8716D" w:rsidRDefault="00D325C6" w:rsidP="00D325C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C8716D">
        <w:rPr>
          <w:rFonts w:ascii="Verdana" w:hAnsi="Verdana" w:cs="Tahoma"/>
          <w:szCs w:val="24"/>
        </w:rPr>
        <w:t>Como se inicia o período medieval?</w:t>
      </w:r>
    </w:p>
    <w:p w:rsidR="00D325C6" w:rsidRPr="00C8716D" w:rsidRDefault="00D325C6" w:rsidP="00D325C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C8716D">
        <w:rPr>
          <w:rFonts w:ascii="Verdana" w:hAnsi="Verdana" w:cs="Tahoma"/>
          <w:szCs w:val="24"/>
        </w:rPr>
        <w:t>R.</w:t>
      </w:r>
    </w:p>
    <w:p w:rsidR="00D325C6" w:rsidRPr="00C8716D" w:rsidRDefault="00D325C6" w:rsidP="00D325C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D325C6" w:rsidRPr="00C8716D" w:rsidRDefault="00D325C6" w:rsidP="00D325C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C8716D">
        <w:rPr>
          <w:rFonts w:ascii="Verdana" w:hAnsi="Verdana" w:cs="Tahoma"/>
          <w:szCs w:val="24"/>
        </w:rPr>
        <w:t>Quais as grandes características do período medieval?</w:t>
      </w:r>
    </w:p>
    <w:p w:rsidR="00D325C6" w:rsidRPr="00C8716D" w:rsidRDefault="00D325C6" w:rsidP="00D325C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C8716D">
        <w:rPr>
          <w:rFonts w:ascii="Verdana" w:hAnsi="Verdana" w:cs="Tahoma"/>
          <w:szCs w:val="24"/>
        </w:rPr>
        <w:t>R.</w:t>
      </w:r>
    </w:p>
    <w:p w:rsidR="00D325C6" w:rsidRPr="00C8716D" w:rsidRDefault="00D325C6" w:rsidP="00D325C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D325C6" w:rsidRPr="00C8716D" w:rsidRDefault="00D325C6" w:rsidP="00D325C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C8716D">
        <w:rPr>
          <w:rFonts w:ascii="Verdana" w:hAnsi="Verdana" w:cs="Tahoma"/>
          <w:szCs w:val="24"/>
        </w:rPr>
        <w:t>Como era o cristianismo no Império Romano?</w:t>
      </w:r>
    </w:p>
    <w:p w:rsidR="00D325C6" w:rsidRPr="00C8716D" w:rsidRDefault="00D325C6" w:rsidP="00D325C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C8716D">
        <w:rPr>
          <w:rFonts w:ascii="Verdana" w:hAnsi="Verdana" w:cs="Tahoma"/>
          <w:szCs w:val="24"/>
        </w:rPr>
        <w:t>R.</w:t>
      </w:r>
    </w:p>
    <w:p w:rsidR="00D325C6" w:rsidRPr="00C8716D" w:rsidRDefault="00D325C6" w:rsidP="00D325C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D325C6" w:rsidRPr="00C8716D" w:rsidRDefault="00D325C6" w:rsidP="00D325C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C8716D">
        <w:rPr>
          <w:rFonts w:ascii="Verdana" w:hAnsi="Verdana" w:cs="Tahoma"/>
          <w:szCs w:val="24"/>
        </w:rPr>
        <w:t>Através de quais eventos o cristianismo passou a ter maior adesão de fieis?</w:t>
      </w:r>
    </w:p>
    <w:p w:rsidR="00D325C6" w:rsidRPr="00C8716D" w:rsidRDefault="00D325C6" w:rsidP="00D325C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C8716D">
        <w:rPr>
          <w:rFonts w:ascii="Verdana" w:hAnsi="Verdana" w:cs="Tahoma"/>
          <w:szCs w:val="24"/>
        </w:rPr>
        <w:t>R.</w:t>
      </w:r>
    </w:p>
    <w:p w:rsidR="00D325C6" w:rsidRPr="00C8716D" w:rsidRDefault="00D325C6" w:rsidP="00D325C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D325C6" w:rsidRPr="00C8716D" w:rsidRDefault="00D325C6" w:rsidP="00D325C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C8716D">
        <w:rPr>
          <w:rFonts w:ascii="Verdana" w:hAnsi="Verdana" w:cs="Tahoma"/>
          <w:szCs w:val="24"/>
        </w:rPr>
        <w:t>Enquanto Roma, em 455, tornava o bispo chefe da cristandade, e o primeiro papa católico, o que acontecia com os povos bárbaros da Europa?</w:t>
      </w:r>
    </w:p>
    <w:p w:rsidR="00D325C6" w:rsidRPr="00C8716D" w:rsidRDefault="00D325C6" w:rsidP="00D325C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C8716D">
        <w:rPr>
          <w:rFonts w:ascii="Verdana" w:hAnsi="Verdana" w:cs="Tahoma"/>
          <w:szCs w:val="24"/>
        </w:rPr>
        <w:t>R.</w:t>
      </w:r>
    </w:p>
    <w:p w:rsidR="00D325C6" w:rsidRPr="00C8716D" w:rsidRDefault="00D325C6" w:rsidP="00D325C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D325C6" w:rsidRPr="00C8716D" w:rsidRDefault="00D325C6" w:rsidP="00D325C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C8716D">
        <w:rPr>
          <w:rFonts w:ascii="Verdana" w:hAnsi="Verdana" w:cs="Tahoma"/>
          <w:szCs w:val="24"/>
        </w:rPr>
        <w:t>Como se formou o período feudal?</w:t>
      </w:r>
    </w:p>
    <w:p w:rsidR="00D325C6" w:rsidRPr="00C8716D" w:rsidRDefault="00D325C6" w:rsidP="00D325C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C8716D">
        <w:rPr>
          <w:rFonts w:ascii="Verdana" w:hAnsi="Verdana" w:cs="Tahoma"/>
          <w:szCs w:val="24"/>
        </w:rPr>
        <w:t>R.</w:t>
      </w:r>
    </w:p>
    <w:p w:rsidR="00D325C6" w:rsidRPr="00C8716D" w:rsidRDefault="00D325C6" w:rsidP="00D325C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D325C6" w:rsidRPr="00C8716D" w:rsidRDefault="00D325C6" w:rsidP="00D325C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D325C6" w:rsidRPr="00C8716D" w:rsidRDefault="00D325C6" w:rsidP="00D325C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C8716D">
        <w:rPr>
          <w:rFonts w:ascii="Verdana" w:hAnsi="Verdana" w:cs="Tahoma"/>
          <w:szCs w:val="24"/>
        </w:rPr>
        <w:t>Como era dividida a sociedade medieval?</w:t>
      </w:r>
    </w:p>
    <w:p w:rsidR="00D325C6" w:rsidRPr="00C8716D" w:rsidRDefault="00D325C6" w:rsidP="00D325C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C8716D">
        <w:rPr>
          <w:rFonts w:ascii="Verdana" w:hAnsi="Verdana" w:cs="Tahoma"/>
          <w:szCs w:val="24"/>
        </w:rPr>
        <w:t xml:space="preserve">R. </w:t>
      </w:r>
    </w:p>
    <w:sectPr w:rsidR="00D325C6" w:rsidRPr="00C8716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9C" w:rsidRDefault="004B3E9C" w:rsidP="00FE55FB">
      <w:pPr>
        <w:spacing w:after="0" w:line="240" w:lineRule="auto"/>
      </w:pPr>
      <w:r>
        <w:separator/>
      </w:r>
    </w:p>
  </w:endnote>
  <w:endnote w:type="continuationSeparator" w:id="0">
    <w:p w:rsidR="004B3E9C" w:rsidRDefault="004B3E9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9C" w:rsidRDefault="004B3E9C" w:rsidP="00FE55FB">
      <w:pPr>
        <w:spacing w:after="0" w:line="240" w:lineRule="auto"/>
      </w:pPr>
      <w:r>
        <w:separator/>
      </w:r>
    </w:p>
  </w:footnote>
  <w:footnote w:type="continuationSeparator" w:id="0">
    <w:p w:rsidR="004B3E9C" w:rsidRDefault="004B3E9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23CEF"/>
    <w:multiLevelType w:val="hybridMultilevel"/>
    <w:tmpl w:val="E7A4FF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0E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B3E9C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42C0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0E6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716D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25C6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56A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9BFE4-DBC8-43A5-8E98-6744F874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2</cp:revision>
  <cp:lastPrinted>2017-12-07T15:38:00Z</cp:lastPrinted>
  <dcterms:created xsi:type="dcterms:W3CDTF">2017-12-07T15:29:00Z</dcterms:created>
  <dcterms:modified xsi:type="dcterms:W3CDTF">2017-12-14T22:17:00Z</dcterms:modified>
</cp:coreProperties>
</file>