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C57B4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5C57B4">
        <w:rPr>
          <w:rFonts w:ascii="Verdana" w:hAnsi="Verdana" w:cs="Arial"/>
          <w:szCs w:val="24"/>
        </w:rPr>
        <w:t>ESCOLA ____________</w:t>
      </w:r>
      <w:r w:rsidR="00E86F37" w:rsidRPr="005C57B4">
        <w:rPr>
          <w:rFonts w:ascii="Verdana" w:hAnsi="Verdana" w:cs="Arial"/>
          <w:szCs w:val="24"/>
        </w:rPr>
        <w:t>____________________________DATA:_____/_____/_____</w:t>
      </w:r>
    </w:p>
    <w:p w:rsidR="00A27109" w:rsidRPr="005C57B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C57B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5C57B4">
        <w:rPr>
          <w:rFonts w:ascii="Verdana" w:hAnsi="Verdana" w:cs="Arial"/>
          <w:szCs w:val="24"/>
        </w:rPr>
        <w:t>_______________________</w:t>
      </w:r>
    </w:p>
    <w:p w:rsidR="00463745" w:rsidRPr="005C57B4" w:rsidRDefault="00463745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3041B4" w:rsidRPr="005C57B4" w:rsidRDefault="003041B4" w:rsidP="003041B4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  <w:r w:rsidRPr="005C57B4">
        <w:rPr>
          <w:rFonts w:ascii="Verdana" w:hAnsi="Verdana" w:cs="Tahoma"/>
          <w:b/>
          <w:szCs w:val="24"/>
        </w:rPr>
        <w:t>Capitalismo</w:t>
      </w:r>
    </w:p>
    <w:p w:rsidR="003041B4" w:rsidRPr="005C57B4" w:rsidRDefault="003041B4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3041B4" w:rsidRPr="005C57B4" w:rsidRDefault="003041B4" w:rsidP="003041B4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Como se caracterizou o capitalismo entre fins do século XVIII e início do século XIX?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R.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3041B4" w:rsidRPr="005C57B4" w:rsidRDefault="003041B4" w:rsidP="003041B4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Como nasceu o capitalismo?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R.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3041B4" w:rsidRPr="005C57B4" w:rsidRDefault="003041B4" w:rsidP="003041B4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Explique a origem da exploração do trabalhador nesse contexto.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R.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3041B4" w:rsidRPr="005C57B4" w:rsidRDefault="003041B4" w:rsidP="003041B4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Quem foi Karl Marx, e o que ele dizia sobre o capitalismo?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R.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3041B4" w:rsidRPr="005C57B4" w:rsidRDefault="003041B4" w:rsidP="003041B4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Como viviam os proletários?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R.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3041B4" w:rsidRPr="005C57B4" w:rsidRDefault="003041B4" w:rsidP="003041B4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 xml:space="preserve">Após criarem associações que os defendiam e questionavam o regime de exploração e a desigualdade, quais </w:t>
      </w:r>
      <w:proofErr w:type="gramStart"/>
      <w:r w:rsidRPr="005C57B4">
        <w:rPr>
          <w:rFonts w:ascii="Verdana" w:hAnsi="Verdana" w:cs="Tahoma"/>
          <w:szCs w:val="24"/>
        </w:rPr>
        <w:t>era</w:t>
      </w:r>
      <w:proofErr w:type="gramEnd"/>
      <w:r w:rsidRPr="005C57B4">
        <w:rPr>
          <w:rFonts w:ascii="Verdana" w:hAnsi="Verdana" w:cs="Tahoma"/>
          <w:szCs w:val="24"/>
        </w:rPr>
        <w:t xml:space="preserve"> suas principais reivindicações?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R.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3041B4" w:rsidRPr="005C57B4" w:rsidRDefault="003041B4" w:rsidP="003041B4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>Como as mudanças no processo produtivo ao</w:t>
      </w:r>
      <w:proofErr w:type="gramStart"/>
      <w:r w:rsidRPr="005C57B4">
        <w:rPr>
          <w:rFonts w:ascii="Verdana" w:hAnsi="Verdana" w:cs="Tahoma"/>
          <w:szCs w:val="24"/>
        </w:rPr>
        <w:t xml:space="preserve">  </w:t>
      </w:r>
      <w:proofErr w:type="gramEnd"/>
      <w:r w:rsidRPr="005C57B4">
        <w:rPr>
          <w:rFonts w:ascii="Verdana" w:hAnsi="Verdana" w:cs="Tahoma"/>
          <w:szCs w:val="24"/>
        </w:rPr>
        <w:t>longo dos séculos XIX e XX afetaram os trabalhadores?</w:t>
      </w:r>
    </w:p>
    <w:p w:rsidR="003041B4" w:rsidRPr="005C57B4" w:rsidRDefault="003041B4" w:rsidP="003041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5C57B4">
        <w:rPr>
          <w:rFonts w:ascii="Verdana" w:hAnsi="Verdana" w:cs="Tahoma"/>
          <w:szCs w:val="24"/>
        </w:rPr>
        <w:t xml:space="preserve">R. </w:t>
      </w:r>
    </w:p>
    <w:sectPr w:rsidR="003041B4" w:rsidRPr="005C57B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B9" w:rsidRDefault="003660B9" w:rsidP="00FE55FB">
      <w:pPr>
        <w:spacing w:after="0" w:line="240" w:lineRule="auto"/>
      </w:pPr>
      <w:r>
        <w:separator/>
      </w:r>
    </w:p>
  </w:endnote>
  <w:endnote w:type="continuationSeparator" w:id="0">
    <w:p w:rsidR="003660B9" w:rsidRDefault="003660B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B9" w:rsidRDefault="003660B9" w:rsidP="00FE55FB">
      <w:pPr>
        <w:spacing w:after="0" w:line="240" w:lineRule="auto"/>
      </w:pPr>
      <w:r>
        <w:separator/>
      </w:r>
    </w:p>
  </w:footnote>
  <w:footnote w:type="continuationSeparator" w:id="0">
    <w:p w:rsidR="003660B9" w:rsidRDefault="003660B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C50A0"/>
    <w:multiLevelType w:val="hybridMultilevel"/>
    <w:tmpl w:val="92F435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5268D"/>
    <w:multiLevelType w:val="hybridMultilevel"/>
    <w:tmpl w:val="EBBE78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26FD9"/>
    <w:multiLevelType w:val="hybridMultilevel"/>
    <w:tmpl w:val="2FE008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8"/>
  </w:num>
  <w:num w:numId="5">
    <w:abstractNumId w:val="6"/>
  </w:num>
  <w:num w:numId="6">
    <w:abstractNumId w:val="7"/>
  </w:num>
  <w:num w:numId="7">
    <w:abstractNumId w:val="1"/>
  </w:num>
  <w:num w:numId="8">
    <w:abstractNumId w:val="20"/>
  </w:num>
  <w:num w:numId="9">
    <w:abstractNumId w:val="16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7"/>
  </w:num>
  <w:num w:numId="17">
    <w:abstractNumId w:val="19"/>
  </w:num>
  <w:num w:numId="18">
    <w:abstractNumId w:val="2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CD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41B4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0B9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C12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745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C3474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57B4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408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B6CD5"/>
    <w:rsid w:val="00BC3A79"/>
    <w:rsid w:val="00BC5E6E"/>
    <w:rsid w:val="00BD749B"/>
    <w:rsid w:val="00BE122F"/>
    <w:rsid w:val="00BE7D1D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77F1D-EC25-4E4D-90C1-0DB672FF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18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3</cp:revision>
  <cp:lastPrinted>2017-12-06T18:59:00Z</cp:lastPrinted>
  <dcterms:created xsi:type="dcterms:W3CDTF">2017-12-06T19:00:00Z</dcterms:created>
  <dcterms:modified xsi:type="dcterms:W3CDTF">2017-12-14T22:45:00Z</dcterms:modified>
</cp:coreProperties>
</file>